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id w:val="-296680489"/>
        <w:docPartObj>
          <w:docPartGallery w:val="Table of Contents"/>
          <w:docPartUnique/>
        </w:docPartObj>
      </w:sdtPr>
      <w:sdtEndPr/>
      <w:sdtContent>
        <w:p w14:paraId="2E0B9AED" w14:textId="7B70A6E3" w:rsidR="007002EC" w:rsidRPr="007002EC" w:rsidRDefault="007002EC" w:rsidP="003C0FEB">
          <w:pPr>
            <w:pStyle w:val="TBal"/>
            <w:numPr>
              <w:ilvl w:val="0"/>
              <w:numId w:val="0"/>
            </w:numPr>
            <w:rPr>
              <w:rStyle w:val="KonuBalChar"/>
            </w:rPr>
          </w:pPr>
          <w:r w:rsidRPr="007002EC">
            <w:rPr>
              <w:rStyle w:val="KonuBalChar"/>
            </w:rPr>
            <w:t>İçindekiler</w:t>
          </w:r>
        </w:p>
        <w:p w14:paraId="7D70CF09" w14:textId="217AE5CD" w:rsidR="007002EC" w:rsidRDefault="007002EC">
          <w:pPr>
            <w:pStyle w:val="T1"/>
            <w:tabs>
              <w:tab w:val="left" w:pos="440"/>
              <w:tab w:val="right" w:leader="dot" w:pos="10196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122589" w:history="1">
            <w:r w:rsidRPr="00022043">
              <w:rPr>
                <w:rStyle w:val="Kpr"/>
                <w:noProof/>
              </w:rPr>
              <w:t>1</w:t>
            </w:r>
            <w:r>
              <w:rPr>
                <w:rFonts w:cstheme="minorBidi"/>
                <w:noProof/>
              </w:rPr>
              <w:tab/>
            </w:r>
            <w:r w:rsidRPr="00022043">
              <w:rPr>
                <w:rStyle w:val="Kpr"/>
                <w:noProof/>
              </w:rPr>
              <w:t>PANSİYON GÜNLÜK ZAMAN ÇİZELGESİNİN UYGULANMASI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_Toc76122589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375C4" w14:textId="428B2219" w:rsidR="007002EC" w:rsidRDefault="006732F8">
          <w:pPr>
            <w:pStyle w:val="T1"/>
            <w:tabs>
              <w:tab w:val="left" w:pos="440"/>
              <w:tab w:val="right" w:leader="dot" w:pos="10196"/>
            </w:tabs>
            <w:rPr>
              <w:rFonts w:cstheme="minorBidi"/>
              <w:noProof/>
            </w:rPr>
          </w:pPr>
          <w:hyperlink w:anchor="_Toc76122590" w:history="1">
            <w:r w:rsidR="007002EC" w:rsidRPr="00022043">
              <w:rPr>
                <w:rStyle w:val="Kpr"/>
                <w:noProof/>
              </w:rPr>
              <w:t>2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ETÜT SAATLERİNİN DEĞERLENDİRİLMESİ: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_Toc76122590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3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4489D6D1" w14:textId="47218DD7" w:rsidR="007002EC" w:rsidRDefault="006732F8">
          <w:pPr>
            <w:pStyle w:val="T1"/>
            <w:tabs>
              <w:tab w:val="left" w:pos="440"/>
              <w:tab w:val="right" w:leader="dot" w:pos="10196"/>
            </w:tabs>
            <w:rPr>
              <w:rFonts w:cstheme="minorBidi"/>
              <w:noProof/>
            </w:rPr>
          </w:pPr>
          <w:hyperlink w:anchor="_Toc76122591" w:history="1">
            <w:r w:rsidR="007002EC" w:rsidRPr="00022043">
              <w:rPr>
                <w:rStyle w:val="Kpr"/>
                <w:noProof/>
              </w:rPr>
              <w:t>3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PANSİYON ÖĞRENCİ BAŞKANLARI: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_Toc76122591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3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7702D814" w14:textId="13FAB7EF" w:rsidR="007002EC" w:rsidRDefault="006732F8">
          <w:pPr>
            <w:pStyle w:val="T2"/>
            <w:tabs>
              <w:tab w:val="left" w:pos="880"/>
              <w:tab w:val="right" w:leader="dot" w:pos="10196"/>
            </w:tabs>
            <w:rPr>
              <w:rFonts w:cstheme="minorBidi"/>
              <w:noProof/>
            </w:rPr>
          </w:pPr>
          <w:hyperlink w:anchor="_Toc76122592" w:history="1">
            <w:r w:rsidR="007002EC" w:rsidRPr="00022043">
              <w:rPr>
                <w:rStyle w:val="Kpr"/>
                <w:noProof/>
              </w:rPr>
              <w:t>3.1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Pansiyon Öğrenci Başkanı;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_Toc76122592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3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43287465" w14:textId="3B5DD934" w:rsidR="007002EC" w:rsidRDefault="006732F8">
          <w:pPr>
            <w:pStyle w:val="T2"/>
            <w:tabs>
              <w:tab w:val="left" w:pos="880"/>
              <w:tab w:val="right" w:leader="dot" w:pos="10196"/>
            </w:tabs>
            <w:rPr>
              <w:rFonts w:cstheme="minorBidi"/>
              <w:noProof/>
            </w:rPr>
          </w:pPr>
          <w:hyperlink w:anchor="_Toc76122593" w:history="1">
            <w:r w:rsidR="007002EC" w:rsidRPr="00022043">
              <w:rPr>
                <w:rStyle w:val="Kpr"/>
                <w:rFonts w:ascii="Times New Roman" w:hAnsi="Times New Roman"/>
                <w:noProof/>
              </w:rPr>
              <w:t>3.2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Yatakhane Başkanları: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_Toc76122593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3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02062DB9" w14:textId="22178AAC" w:rsidR="007002EC" w:rsidRDefault="006732F8">
          <w:pPr>
            <w:pStyle w:val="T2"/>
            <w:tabs>
              <w:tab w:val="left" w:pos="880"/>
              <w:tab w:val="right" w:leader="dot" w:pos="10196"/>
            </w:tabs>
            <w:rPr>
              <w:rFonts w:cstheme="minorBidi"/>
              <w:noProof/>
            </w:rPr>
          </w:pPr>
          <w:hyperlink w:anchor="_Toc76122594" w:history="1">
            <w:r w:rsidR="007002EC" w:rsidRPr="00022043">
              <w:rPr>
                <w:rStyle w:val="Kpr"/>
                <w:rFonts w:ascii="Times New Roman" w:hAnsi="Times New Roman"/>
                <w:noProof/>
              </w:rPr>
              <w:t>3.3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Etüt Başkanları: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_Toc76122594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4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4214BC51" w14:textId="60EB4117" w:rsidR="007002EC" w:rsidRDefault="006732F8">
          <w:pPr>
            <w:pStyle w:val="T2"/>
            <w:tabs>
              <w:tab w:val="left" w:pos="880"/>
              <w:tab w:val="right" w:leader="dot" w:pos="10196"/>
            </w:tabs>
            <w:rPr>
              <w:rFonts w:cstheme="minorBidi"/>
              <w:noProof/>
            </w:rPr>
          </w:pPr>
          <w:hyperlink w:anchor="_Toc76122595" w:history="1">
            <w:r w:rsidR="007002EC" w:rsidRPr="00022043">
              <w:rPr>
                <w:rStyle w:val="Kpr"/>
                <w:rFonts w:ascii="Times New Roman" w:hAnsi="Times New Roman"/>
                <w:noProof/>
              </w:rPr>
              <w:t>3.4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Nöbet İşlerinin Düzenlenmesi: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_Toc76122595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4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30894C6A" w14:textId="5BD78A35" w:rsidR="007002EC" w:rsidRDefault="006732F8">
          <w:pPr>
            <w:pStyle w:val="T3"/>
            <w:tabs>
              <w:tab w:val="left" w:pos="1320"/>
              <w:tab w:val="right" w:leader="dot" w:pos="10196"/>
            </w:tabs>
            <w:rPr>
              <w:rFonts w:cstheme="minorBidi"/>
              <w:noProof/>
            </w:rPr>
          </w:pPr>
          <w:hyperlink w:anchor="_Toc76122596" w:history="1">
            <w:r w:rsidR="007002EC" w:rsidRPr="00022043">
              <w:rPr>
                <w:rStyle w:val="Kpr"/>
                <w:noProof/>
              </w:rPr>
              <w:t>3.4.1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NÖBETÇİ BELLETİCİ ÖĞRETMEN NÖBETİ: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_Toc76122596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4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1E4558F3" w14:textId="3BD90F87" w:rsidR="007002EC" w:rsidRDefault="006732F8">
          <w:pPr>
            <w:pStyle w:val="T3"/>
            <w:tabs>
              <w:tab w:val="left" w:pos="1320"/>
              <w:tab w:val="right" w:leader="dot" w:pos="10196"/>
            </w:tabs>
            <w:rPr>
              <w:rFonts w:cstheme="minorBidi"/>
              <w:noProof/>
            </w:rPr>
          </w:pPr>
          <w:hyperlink w:anchor="_Toc76122597" w:history="1">
            <w:r w:rsidR="007002EC" w:rsidRPr="00022043">
              <w:rPr>
                <w:rStyle w:val="Kpr"/>
                <w:noProof/>
              </w:rPr>
              <w:t>3.4.2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ÖĞRENCİ NÖBETLERİ: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_Toc76122597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4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65721EF8" w14:textId="51735CD0" w:rsidR="007002EC" w:rsidRDefault="006732F8">
          <w:pPr>
            <w:pStyle w:val="T3"/>
            <w:tabs>
              <w:tab w:val="left" w:pos="1320"/>
              <w:tab w:val="right" w:leader="dot" w:pos="10196"/>
            </w:tabs>
            <w:rPr>
              <w:rFonts w:cstheme="minorBidi"/>
              <w:noProof/>
            </w:rPr>
          </w:pPr>
          <w:hyperlink w:anchor="_Toc76122598" w:history="1">
            <w:r w:rsidR="007002EC" w:rsidRPr="00022043">
              <w:rPr>
                <w:rStyle w:val="Kpr"/>
                <w:noProof/>
              </w:rPr>
              <w:t>3.4.3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NÖBETÇİ PERSONEL NÖBETİ: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_Toc76122598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4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661AEEE0" w14:textId="79A9B77C" w:rsidR="007002EC" w:rsidRDefault="006732F8">
          <w:pPr>
            <w:pStyle w:val="T1"/>
            <w:tabs>
              <w:tab w:val="left" w:pos="440"/>
              <w:tab w:val="right" w:leader="dot" w:pos="10196"/>
            </w:tabs>
            <w:rPr>
              <w:rFonts w:cstheme="minorBidi"/>
              <w:noProof/>
            </w:rPr>
          </w:pPr>
          <w:hyperlink w:anchor="_Toc76122599" w:history="1">
            <w:r w:rsidR="007002EC" w:rsidRPr="00022043">
              <w:rPr>
                <w:rStyle w:val="Kpr"/>
                <w:noProof/>
              </w:rPr>
              <w:t>4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TEMİZLİK İŞLERİNİN YAPTIRILMASI: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_Toc76122599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5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324AFEF6" w14:textId="509964C2" w:rsidR="007002EC" w:rsidRDefault="006732F8">
          <w:pPr>
            <w:pStyle w:val="T1"/>
            <w:tabs>
              <w:tab w:val="left" w:pos="440"/>
              <w:tab w:val="right" w:leader="dot" w:pos="10196"/>
            </w:tabs>
            <w:rPr>
              <w:rFonts w:cstheme="minorBidi"/>
              <w:noProof/>
            </w:rPr>
          </w:pPr>
          <w:hyperlink w:anchor="_Toc76122600" w:history="1">
            <w:r w:rsidR="007002EC" w:rsidRPr="00022043">
              <w:rPr>
                <w:rStyle w:val="Kpr"/>
                <w:noProof/>
              </w:rPr>
              <w:t>5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YEMEKHANENİN DÜZENLENMESİ VE YEMEK HAZIRLIKLARI: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_Toc76122600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5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0223F950" w14:textId="74DE6851" w:rsidR="007002EC" w:rsidRDefault="006732F8">
          <w:pPr>
            <w:pStyle w:val="T1"/>
            <w:tabs>
              <w:tab w:val="left" w:pos="440"/>
              <w:tab w:val="right" w:leader="dot" w:pos="10196"/>
            </w:tabs>
            <w:rPr>
              <w:rFonts w:cstheme="minorBidi"/>
              <w:noProof/>
            </w:rPr>
          </w:pPr>
          <w:hyperlink w:anchor="_Toc76122601" w:history="1">
            <w:r w:rsidR="007002EC" w:rsidRPr="00022043">
              <w:rPr>
                <w:rStyle w:val="Kpr"/>
                <w:noProof/>
              </w:rPr>
              <w:t>6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KALORİFERİN  KULLANILMASI: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_Toc76122601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6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392032A7" w14:textId="72267833" w:rsidR="007002EC" w:rsidRDefault="006732F8">
          <w:pPr>
            <w:pStyle w:val="T1"/>
            <w:tabs>
              <w:tab w:val="left" w:pos="440"/>
              <w:tab w:val="right" w:leader="dot" w:pos="10196"/>
            </w:tabs>
            <w:rPr>
              <w:rFonts w:cstheme="minorBidi"/>
              <w:noProof/>
            </w:rPr>
          </w:pPr>
          <w:hyperlink w:anchor="_Toc76122602" w:history="1">
            <w:r w:rsidR="007002EC" w:rsidRPr="00022043">
              <w:rPr>
                <w:rStyle w:val="Kpr"/>
                <w:noProof/>
              </w:rPr>
              <w:t>7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ÇAMAŞIRHANENİN KULLANILMASI VE DÜZENLENMESİ: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_Toc76122602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6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2343FA2D" w14:textId="5B3E1029" w:rsidR="007002EC" w:rsidRDefault="006732F8">
          <w:pPr>
            <w:pStyle w:val="T1"/>
            <w:tabs>
              <w:tab w:val="left" w:pos="440"/>
              <w:tab w:val="right" w:leader="dot" w:pos="10196"/>
            </w:tabs>
            <w:rPr>
              <w:rFonts w:cstheme="minorBidi"/>
              <w:noProof/>
            </w:rPr>
          </w:pPr>
          <w:hyperlink w:anchor="_Toc76122603" w:history="1">
            <w:r w:rsidR="007002EC" w:rsidRPr="00022043">
              <w:rPr>
                <w:rStyle w:val="Kpr"/>
                <w:noProof/>
              </w:rPr>
              <w:t>8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ÇEVRE DÜZENİ: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_Toc76122603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6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01E16219" w14:textId="30B039F3" w:rsidR="007002EC" w:rsidRDefault="006732F8">
          <w:pPr>
            <w:pStyle w:val="T1"/>
            <w:tabs>
              <w:tab w:val="left" w:pos="440"/>
              <w:tab w:val="right" w:leader="dot" w:pos="10196"/>
            </w:tabs>
            <w:rPr>
              <w:rFonts w:cstheme="minorBidi"/>
              <w:noProof/>
            </w:rPr>
          </w:pPr>
          <w:hyperlink w:anchor="_Toc76122604" w:history="1">
            <w:r w:rsidR="007002EC" w:rsidRPr="00022043">
              <w:rPr>
                <w:rStyle w:val="Kpr"/>
                <w:noProof/>
              </w:rPr>
              <w:t>9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ÖĞRENCİLERİN UYACAĞI KURALLAR: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_Toc76122604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6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3E7D1314" w14:textId="733F09F2" w:rsidR="007002EC" w:rsidRDefault="006732F8">
          <w:pPr>
            <w:pStyle w:val="T1"/>
            <w:tabs>
              <w:tab w:val="left" w:pos="660"/>
              <w:tab w:val="right" w:leader="dot" w:pos="10196"/>
            </w:tabs>
            <w:rPr>
              <w:rFonts w:cstheme="minorBidi"/>
              <w:noProof/>
            </w:rPr>
          </w:pPr>
          <w:hyperlink w:anchor="_Toc76122605" w:history="1">
            <w:r w:rsidR="007002EC" w:rsidRPr="00022043">
              <w:rPr>
                <w:rStyle w:val="Kpr"/>
                <w:noProof/>
              </w:rPr>
              <w:t>10</w:t>
            </w:r>
            <w:r w:rsidR="007002EC">
              <w:rPr>
                <w:rFonts w:cstheme="minorBidi"/>
                <w:noProof/>
              </w:rPr>
              <w:tab/>
            </w:r>
            <w:r w:rsidR="007002EC" w:rsidRPr="00022043">
              <w:rPr>
                <w:rStyle w:val="Kpr"/>
                <w:noProof/>
              </w:rPr>
              <w:t>DİĞER HÜKÜMLER:</w:t>
            </w:r>
            <w:r w:rsidR="007002EC">
              <w:rPr>
                <w:noProof/>
                <w:webHidden/>
              </w:rPr>
              <w:tab/>
            </w:r>
            <w:r w:rsidR="007002EC">
              <w:rPr>
                <w:noProof/>
                <w:webHidden/>
              </w:rPr>
              <w:fldChar w:fldCharType="begin"/>
            </w:r>
            <w:r w:rsidR="007002EC">
              <w:rPr>
                <w:noProof/>
                <w:webHidden/>
              </w:rPr>
              <w:instrText xml:space="preserve"> PAGEREF _Toc76122605 \h </w:instrText>
            </w:r>
            <w:r w:rsidR="007002EC">
              <w:rPr>
                <w:noProof/>
                <w:webHidden/>
              </w:rPr>
            </w:r>
            <w:r w:rsidR="007002EC">
              <w:rPr>
                <w:noProof/>
                <w:webHidden/>
              </w:rPr>
              <w:fldChar w:fldCharType="separate"/>
            </w:r>
            <w:r w:rsidR="007002EC">
              <w:rPr>
                <w:noProof/>
                <w:webHidden/>
              </w:rPr>
              <w:t>7</w:t>
            </w:r>
            <w:r w:rsidR="007002EC">
              <w:rPr>
                <w:noProof/>
                <w:webHidden/>
              </w:rPr>
              <w:fldChar w:fldCharType="end"/>
            </w:r>
          </w:hyperlink>
        </w:p>
        <w:p w14:paraId="411639B4" w14:textId="5F51B05F" w:rsidR="007002EC" w:rsidRDefault="007002EC" w:rsidP="007002EC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D6D646C" w14:textId="0CB08024" w:rsidR="007002EC" w:rsidRDefault="007002EC"/>
    <w:p w14:paraId="6A309F12" w14:textId="64486803" w:rsidR="007002EC" w:rsidRDefault="007002EC"/>
    <w:p w14:paraId="48CB2DBB" w14:textId="35A63554" w:rsidR="007002EC" w:rsidRDefault="007002EC"/>
    <w:p w14:paraId="44589B8D" w14:textId="1654475E" w:rsidR="007002EC" w:rsidRDefault="007002EC"/>
    <w:p w14:paraId="3A429E24" w14:textId="28B99F60" w:rsidR="007002EC" w:rsidRDefault="007002EC"/>
    <w:p w14:paraId="7423E69C" w14:textId="2052EC7B" w:rsidR="007002EC" w:rsidRDefault="007002EC"/>
    <w:p w14:paraId="2846DD43" w14:textId="41A31E1E" w:rsidR="007002EC" w:rsidRDefault="007002EC"/>
    <w:p w14:paraId="29C74961" w14:textId="5D56D7F7" w:rsidR="007002EC" w:rsidRDefault="007002EC"/>
    <w:p w14:paraId="67A814BE" w14:textId="36309A16" w:rsidR="007002EC" w:rsidRDefault="007002EC"/>
    <w:p w14:paraId="01940866" w14:textId="2712F2B2" w:rsidR="007002EC" w:rsidRDefault="007002EC"/>
    <w:p w14:paraId="7D144B7A" w14:textId="77777777" w:rsidR="007002EC" w:rsidRDefault="007002EC" w:rsidP="00BF630F">
      <w:pPr>
        <w:pStyle w:val="KonuBal"/>
        <w:rPr>
          <w:sz w:val="52"/>
          <w:szCs w:val="52"/>
        </w:rPr>
      </w:pPr>
    </w:p>
    <w:p w14:paraId="6413607C" w14:textId="77777777" w:rsidR="00BF630F" w:rsidRDefault="00BF630F" w:rsidP="007002EC">
      <w:pPr>
        <w:pStyle w:val="KonuBal"/>
        <w:jc w:val="center"/>
        <w:rPr>
          <w:sz w:val="52"/>
          <w:szCs w:val="52"/>
        </w:rPr>
      </w:pPr>
    </w:p>
    <w:p w14:paraId="2409695A" w14:textId="77777777" w:rsidR="00BF630F" w:rsidRDefault="00BF630F" w:rsidP="007002EC">
      <w:pPr>
        <w:pStyle w:val="KonuBal"/>
        <w:jc w:val="center"/>
        <w:rPr>
          <w:sz w:val="52"/>
          <w:szCs w:val="52"/>
        </w:rPr>
      </w:pPr>
    </w:p>
    <w:p w14:paraId="3223127A" w14:textId="5669630A" w:rsidR="004F0854" w:rsidRPr="007002EC" w:rsidRDefault="0058452E" w:rsidP="007002EC">
      <w:pPr>
        <w:pStyle w:val="KonuBal"/>
        <w:jc w:val="center"/>
        <w:rPr>
          <w:sz w:val="52"/>
          <w:szCs w:val="52"/>
        </w:rPr>
      </w:pPr>
      <w:r w:rsidRPr="007002EC">
        <w:rPr>
          <w:sz w:val="52"/>
          <w:szCs w:val="52"/>
        </w:rPr>
        <w:lastRenderedPageBreak/>
        <w:t>T.C.</w:t>
      </w:r>
    </w:p>
    <w:p w14:paraId="6065321E" w14:textId="77777777" w:rsidR="0058452E" w:rsidRPr="007002EC" w:rsidRDefault="0058452E" w:rsidP="007002EC">
      <w:pPr>
        <w:pStyle w:val="KonuBal"/>
        <w:jc w:val="center"/>
        <w:rPr>
          <w:sz w:val="52"/>
          <w:szCs w:val="52"/>
        </w:rPr>
      </w:pPr>
      <w:r w:rsidRPr="007002EC">
        <w:rPr>
          <w:sz w:val="52"/>
          <w:szCs w:val="52"/>
        </w:rPr>
        <w:t>BEYŞEHİR KAYMAKAMLIĞI</w:t>
      </w:r>
    </w:p>
    <w:p w14:paraId="72895A2A" w14:textId="3EF49AC6" w:rsidR="0058452E" w:rsidRPr="00895F44" w:rsidRDefault="00895F44" w:rsidP="00895F44">
      <w:pPr>
        <w:pStyle w:val="KonuBal"/>
        <w:jc w:val="right"/>
        <w:rPr>
          <w:sz w:val="40"/>
          <w:szCs w:val="40"/>
        </w:rPr>
      </w:pPr>
      <w:r w:rsidRPr="00895F44">
        <w:rPr>
          <w:sz w:val="40"/>
          <w:szCs w:val="40"/>
        </w:rPr>
        <w:t xml:space="preserve">Seyfettin Süleyman Bey Mesleki ve Teknik Anadolu Lisesi </w:t>
      </w:r>
      <w:r>
        <w:rPr>
          <w:sz w:val="40"/>
          <w:szCs w:val="40"/>
        </w:rPr>
        <w:t xml:space="preserve">  M</w:t>
      </w:r>
      <w:r w:rsidRPr="00895F44">
        <w:rPr>
          <w:sz w:val="40"/>
          <w:szCs w:val="40"/>
        </w:rPr>
        <w:t>üdürlüğü</w:t>
      </w:r>
    </w:p>
    <w:p w14:paraId="6C5B6EDB" w14:textId="0AB8BBED" w:rsidR="0058452E" w:rsidRPr="0058452E" w:rsidRDefault="0058452E" w:rsidP="0058452E">
      <w:pPr>
        <w:jc w:val="center"/>
        <w:rPr>
          <w:rFonts w:ascii="Times New Roman" w:hAnsi="Times New Roman" w:cs="Times New Roman"/>
        </w:rPr>
      </w:pPr>
    </w:p>
    <w:p w14:paraId="6C0E2A05" w14:textId="77777777" w:rsidR="0058452E" w:rsidRPr="0058452E" w:rsidRDefault="0058452E" w:rsidP="0058452E">
      <w:pPr>
        <w:rPr>
          <w:rFonts w:ascii="Times New Roman" w:hAnsi="Times New Roman" w:cs="Times New Roman"/>
        </w:rPr>
      </w:pPr>
    </w:p>
    <w:p w14:paraId="0688B23C" w14:textId="3D754AA8" w:rsidR="004F0854" w:rsidRPr="00BF630F" w:rsidRDefault="004F0854" w:rsidP="00BF630F">
      <w:pPr>
        <w:pStyle w:val="KonuBal"/>
        <w:jc w:val="center"/>
        <w:rPr>
          <w:b/>
          <w:bCs/>
          <w:sz w:val="52"/>
          <w:szCs w:val="52"/>
        </w:rPr>
      </w:pPr>
      <w:r w:rsidRPr="00BF630F">
        <w:rPr>
          <w:b/>
          <w:bCs/>
          <w:sz w:val="52"/>
          <w:szCs w:val="52"/>
        </w:rPr>
        <w:t>ÖĞRENCİ PANSİYONU İÇ YÖNERGESİ</w:t>
      </w:r>
    </w:p>
    <w:p w14:paraId="05D72663" w14:textId="77777777" w:rsidR="0058452E" w:rsidRDefault="0058452E" w:rsidP="0058452E">
      <w:pPr>
        <w:ind w:right="-1"/>
        <w:jc w:val="both"/>
      </w:pPr>
    </w:p>
    <w:p w14:paraId="39817F01" w14:textId="5F449F64" w:rsidR="004F0854" w:rsidRPr="0058452E" w:rsidRDefault="004F0854" w:rsidP="00887FC5">
      <w:pPr>
        <w:ind w:right="-1" w:firstLine="708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Bu yönerge</w:t>
      </w:r>
      <w:r w:rsidR="0058452E">
        <w:t>,</w:t>
      </w:r>
      <w:r w:rsidRPr="0058452E">
        <w:rPr>
          <w:rFonts w:ascii="Times New Roman" w:hAnsi="Times New Roman" w:cs="Times New Roman"/>
        </w:rPr>
        <w:t xml:space="preserve"> “Milli Eğitim Bakanlığı Okul Pansiyonları Yönetmeliği” nin  10. maddesine göre hazırlanmıştır.</w:t>
      </w:r>
    </w:p>
    <w:p w14:paraId="37F22740" w14:textId="64509D1B" w:rsidR="004F0854" w:rsidRPr="0058452E" w:rsidRDefault="004F0854" w:rsidP="0058452E">
      <w:pPr>
        <w:pStyle w:val="Balk1"/>
      </w:pPr>
      <w:bookmarkStart w:id="0" w:name="_Toc76122589"/>
      <w:r w:rsidRPr="0058452E">
        <w:t>PANSİYON GÜNLÜK ZAMAN ÇİZELGESİNİN UYGULANMASI</w:t>
      </w:r>
      <w:bookmarkEnd w:id="0"/>
    </w:p>
    <w:p w14:paraId="5FD88C94" w14:textId="77777777" w:rsidR="004F0854" w:rsidRPr="0058452E" w:rsidRDefault="004F0854">
      <w:pPr>
        <w:ind w:left="132" w:right="-1" w:firstLine="708"/>
        <w:jc w:val="both"/>
        <w:rPr>
          <w:rFonts w:ascii="Times New Roman" w:hAnsi="Times New Roman" w:cs="Times New Roman"/>
        </w:rPr>
      </w:pPr>
    </w:p>
    <w:p w14:paraId="1195EACD" w14:textId="77777777" w:rsidR="00B7184A" w:rsidRPr="0058452E" w:rsidRDefault="00B7184A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Bütün öğrenciler zaman çizelgesine uymak zorundadır.</w:t>
      </w:r>
    </w:p>
    <w:p w14:paraId="3F5D7691" w14:textId="77777777" w:rsidR="004F0854" w:rsidRPr="0058452E" w:rsidRDefault="004F0854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Öğ</w:t>
      </w:r>
      <w:r w:rsidR="003265A1" w:rsidRPr="0058452E">
        <w:rPr>
          <w:rFonts w:ascii="Times New Roman" w:hAnsi="Times New Roman" w:cs="Times New Roman"/>
        </w:rPr>
        <w:t>renciler sabah saat 06:45’ de</w:t>
      </w:r>
      <w:r w:rsidRPr="0058452E">
        <w:rPr>
          <w:rFonts w:ascii="Times New Roman" w:hAnsi="Times New Roman" w:cs="Times New Roman"/>
        </w:rPr>
        <w:t xml:space="preserve"> nöbetçi belletici öğretmen tarafından uyandırılır.</w:t>
      </w:r>
    </w:p>
    <w:p w14:paraId="7F9A6613" w14:textId="77777777" w:rsidR="007D05BD" w:rsidRPr="0058452E" w:rsidRDefault="003265A1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06:45 – 07:00</w:t>
      </w:r>
      <w:r w:rsidR="004F0854" w:rsidRPr="0058452E">
        <w:rPr>
          <w:rFonts w:ascii="Times New Roman" w:hAnsi="Times New Roman" w:cs="Times New Roman"/>
        </w:rPr>
        <w:t xml:space="preserve"> Saatleri arasında öğrencilerin </w:t>
      </w:r>
      <w:r w:rsidR="001667FC" w:rsidRPr="0058452E">
        <w:rPr>
          <w:rFonts w:ascii="Times New Roman" w:hAnsi="Times New Roman" w:cs="Times New Roman"/>
        </w:rPr>
        <w:t>el, yüz, temizliği</w:t>
      </w:r>
      <w:r w:rsidR="004F0854" w:rsidRPr="0058452E">
        <w:rPr>
          <w:rFonts w:ascii="Times New Roman" w:hAnsi="Times New Roman" w:cs="Times New Roman"/>
        </w:rPr>
        <w:t xml:space="preserve"> yaptırılıp yatakları ve nevresimleri toplattırılır ve düzelttirilir.</w:t>
      </w:r>
    </w:p>
    <w:p w14:paraId="614AD917" w14:textId="77777777" w:rsidR="007D05BD" w:rsidRPr="0058452E" w:rsidRDefault="006038BE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07:</w:t>
      </w:r>
      <w:r w:rsidR="001667FC" w:rsidRPr="0058452E">
        <w:rPr>
          <w:rFonts w:ascii="Times New Roman" w:hAnsi="Times New Roman" w:cs="Times New Roman"/>
        </w:rPr>
        <w:t>00–07</w:t>
      </w:r>
      <w:r w:rsidRPr="0058452E">
        <w:rPr>
          <w:rFonts w:ascii="Times New Roman" w:hAnsi="Times New Roman" w:cs="Times New Roman"/>
        </w:rPr>
        <w:t>:</w:t>
      </w:r>
      <w:r w:rsidR="004F0854" w:rsidRPr="0058452E">
        <w:rPr>
          <w:rFonts w:ascii="Times New Roman" w:hAnsi="Times New Roman" w:cs="Times New Roman"/>
        </w:rPr>
        <w:t xml:space="preserve">30 Saatleri arasında öğrencilerin kahvaltıları belletici </w:t>
      </w:r>
      <w:r w:rsidR="001667FC" w:rsidRPr="0058452E">
        <w:rPr>
          <w:rFonts w:ascii="Times New Roman" w:hAnsi="Times New Roman" w:cs="Times New Roman"/>
        </w:rPr>
        <w:t>öğretmen nezaretinde</w:t>
      </w:r>
      <w:r w:rsidR="00847AD6" w:rsidRPr="0058452E">
        <w:rPr>
          <w:rFonts w:ascii="Times New Roman" w:hAnsi="Times New Roman" w:cs="Times New Roman"/>
        </w:rPr>
        <w:t xml:space="preserve"> yaptırılır.</w:t>
      </w:r>
    </w:p>
    <w:p w14:paraId="0F7740AB" w14:textId="77777777" w:rsidR="007D05BD" w:rsidRPr="0058452E" w:rsidRDefault="006038BE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Sabah</w:t>
      </w:r>
      <w:r w:rsidR="00847AD6" w:rsidRPr="0058452E">
        <w:rPr>
          <w:rFonts w:ascii="Times New Roman" w:hAnsi="Times New Roman" w:cs="Times New Roman"/>
        </w:rPr>
        <w:t xml:space="preserve"> </w:t>
      </w:r>
      <w:r w:rsidRPr="0058452E">
        <w:rPr>
          <w:rFonts w:ascii="Times New Roman" w:hAnsi="Times New Roman" w:cs="Times New Roman"/>
        </w:rPr>
        <w:t xml:space="preserve"> saat </w:t>
      </w:r>
      <w:r w:rsidR="008103AF" w:rsidRPr="0058452E">
        <w:rPr>
          <w:rFonts w:ascii="Times New Roman" w:hAnsi="Times New Roman" w:cs="Times New Roman"/>
        </w:rPr>
        <w:t xml:space="preserve"> </w:t>
      </w:r>
      <w:r w:rsidRPr="0058452E">
        <w:rPr>
          <w:rFonts w:ascii="Times New Roman" w:hAnsi="Times New Roman" w:cs="Times New Roman"/>
        </w:rPr>
        <w:t>08:00’</w:t>
      </w:r>
      <w:r w:rsidR="001122BC" w:rsidRPr="0058452E">
        <w:rPr>
          <w:rFonts w:ascii="Times New Roman" w:hAnsi="Times New Roman" w:cs="Times New Roman"/>
        </w:rPr>
        <w:t xml:space="preserve">de tüm öğrenciler okul için hazırlığını yapmış olarak pansiyondan ayrılır. </w:t>
      </w:r>
      <w:r w:rsidR="001D075C" w:rsidRPr="0058452E">
        <w:rPr>
          <w:rFonts w:ascii="Times New Roman" w:hAnsi="Times New Roman" w:cs="Times New Roman"/>
        </w:rPr>
        <w:t xml:space="preserve">Pansiyon yatakhaneleri okul ders saati bitiminden sonra açılacaktır. </w:t>
      </w:r>
    </w:p>
    <w:p w14:paraId="6CF89684" w14:textId="77777777" w:rsidR="007D05BD" w:rsidRPr="0058452E" w:rsidRDefault="004F0854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Öğle yemeğinin 12.</w:t>
      </w:r>
      <w:r w:rsidR="009C5554" w:rsidRPr="0058452E">
        <w:rPr>
          <w:rFonts w:ascii="Times New Roman" w:hAnsi="Times New Roman" w:cs="Times New Roman"/>
        </w:rPr>
        <w:t>00–13.0</w:t>
      </w:r>
      <w:r w:rsidRPr="0058452E">
        <w:rPr>
          <w:rFonts w:ascii="Times New Roman" w:hAnsi="Times New Roman" w:cs="Times New Roman"/>
        </w:rPr>
        <w:t>0 saatleri arasında belletici öğretmen nezaretinde yedirilmesi sağlanır.</w:t>
      </w:r>
    </w:p>
    <w:p w14:paraId="17B34137" w14:textId="77777777" w:rsidR="007D05BD" w:rsidRPr="0058452E" w:rsidRDefault="00AC3A8C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 Saat 17.00</w:t>
      </w:r>
      <w:r w:rsidR="004F0854" w:rsidRPr="0058452E">
        <w:rPr>
          <w:rFonts w:ascii="Times New Roman" w:hAnsi="Times New Roman" w:cs="Times New Roman"/>
        </w:rPr>
        <w:t xml:space="preserve">’ da nöbetçi belletici öğretmenlerin karşılıklı nöbet devir-teslimi </w:t>
      </w:r>
      <w:r w:rsidR="008103AF" w:rsidRPr="0058452E">
        <w:rPr>
          <w:rFonts w:ascii="Times New Roman" w:hAnsi="Times New Roman" w:cs="Times New Roman"/>
        </w:rPr>
        <w:t>gerçekleştirilir.</w:t>
      </w:r>
      <w:r w:rsidR="004F0854" w:rsidRPr="0058452E">
        <w:rPr>
          <w:rFonts w:ascii="Times New Roman" w:hAnsi="Times New Roman" w:cs="Times New Roman"/>
        </w:rPr>
        <w:t>.</w:t>
      </w:r>
    </w:p>
    <w:p w14:paraId="52D986D0" w14:textId="77777777" w:rsidR="007D05BD" w:rsidRPr="0058452E" w:rsidRDefault="009C5554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18:00 -19.0</w:t>
      </w:r>
      <w:r w:rsidR="004F0854" w:rsidRPr="0058452E">
        <w:rPr>
          <w:rFonts w:ascii="Times New Roman" w:hAnsi="Times New Roman" w:cs="Times New Roman"/>
        </w:rPr>
        <w:t>0 Saatleri arasında öğrenciler belletici öğretmen neza</w:t>
      </w:r>
      <w:r w:rsidR="007D05BD" w:rsidRPr="0058452E">
        <w:rPr>
          <w:rFonts w:ascii="Times New Roman" w:hAnsi="Times New Roman" w:cs="Times New Roman"/>
        </w:rPr>
        <w:t xml:space="preserve">retinde akşam yemeğini yerler. </w:t>
      </w:r>
    </w:p>
    <w:p w14:paraId="7E15BD5D" w14:textId="77777777" w:rsidR="007D05BD" w:rsidRPr="0058452E" w:rsidRDefault="006238DC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Hafta</w:t>
      </w:r>
      <w:r w:rsidR="00AC3A8C" w:rsidRPr="0058452E">
        <w:rPr>
          <w:rFonts w:ascii="Times New Roman" w:hAnsi="Times New Roman" w:cs="Times New Roman"/>
        </w:rPr>
        <w:t xml:space="preserve"> içi 17</w:t>
      </w:r>
      <w:r w:rsidR="003345B4" w:rsidRPr="0058452E">
        <w:rPr>
          <w:rFonts w:ascii="Times New Roman" w:hAnsi="Times New Roman" w:cs="Times New Roman"/>
        </w:rPr>
        <w:t>:00, hafta sonu ise 19:30’a</w:t>
      </w:r>
      <w:r w:rsidRPr="0058452E">
        <w:rPr>
          <w:rFonts w:ascii="Times New Roman" w:hAnsi="Times New Roman" w:cs="Times New Roman"/>
        </w:rPr>
        <w:t xml:space="preserve"> kadar bütün öğrenciler mazeretsiz pansiyona giriş yapmaları gerekir.</w:t>
      </w:r>
    </w:p>
    <w:p w14:paraId="230E96E4" w14:textId="77777777" w:rsidR="007D05BD" w:rsidRPr="0058452E" w:rsidRDefault="00AC3A8C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18:50 –19:00</w:t>
      </w:r>
      <w:r w:rsidR="004F0854" w:rsidRPr="0058452E">
        <w:rPr>
          <w:rFonts w:ascii="Times New Roman" w:hAnsi="Times New Roman" w:cs="Times New Roman"/>
        </w:rPr>
        <w:t xml:space="preserve"> Saatleri arasında öğrencilerin yemek sonrası temizlikleri yaptırılıp akşam etütleri için ders araç ve gereçleri hazırlarlar.</w:t>
      </w:r>
      <w:r w:rsidR="006238DC" w:rsidRPr="0058452E">
        <w:rPr>
          <w:rFonts w:ascii="Times New Roman" w:hAnsi="Times New Roman" w:cs="Times New Roman"/>
        </w:rPr>
        <w:t xml:space="preserve"> </w:t>
      </w:r>
    </w:p>
    <w:p w14:paraId="01BF7748" w14:textId="77777777" w:rsidR="007D05BD" w:rsidRPr="0058452E" w:rsidRDefault="00AC3A8C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19:00 -</w:t>
      </w:r>
      <w:r w:rsidR="008103AF" w:rsidRPr="0058452E">
        <w:rPr>
          <w:rFonts w:ascii="Times New Roman" w:hAnsi="Times New Roman" w:cs="Times New Roman"/>
        </w:rPr>
        <w:t xml:space="preserve"> Saatleri arasında tüm öğrencilerin yemekhanede belletici öğretmen tarafından yoklama ve kontrollerinin yapılması, pansiyona dönmeyen öğrencilerin belirlenmesi ve nedenleri araştırılır</w:t>
      </w:r>
    </w:p>
    <w:p w14:paraId="294FBF74" w14:textId="77777777" w:rsidR="007D05BD" w:rsidRPr="0058452E" w:rsidRDefault="00943125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19.</w:t>
      </w:r>
      <w:r w:rsidR="00AC3A8C" w:rsidRPr="0058452E">
        <w:rPr>
          <w:rFonts w:ascii="Times New Roman" w:hAnsi="Times New Roman" w:cs="Times New Roman"/>
        </w:rPr>
        <w:t>00</w:t>
      </w:r>
      <w:r w:rsidR="001667FC" w:rsidRPr="0058452E">
        <w:rPr>
          <w:rFonts w:ascii="Times New Roman" w:hAnsi="Times New Roman" w:cs="Times New Roman"/>
        </w:rPr>
        <w:t>–</w:t>
      </w:r>
      <w:r w:rsidRPr="0058452E">
        <w:rPr>
          <w:rFonts w:ascii="Times New Roman" w:hAnsi="Times New Roman" w:cs="Times New Roman"/>
        </w:rPr>
        <w:t xml:space="preserve"> </w:t>
      </w:r>
      <w:r w:rsidR="00AC3A8C" w:rsidRPr="0058452E">
        <w:rPr>
          <w:rFonts w:ascii="Times New Roman" w:hAnsi="Times New Roman" w:cs="Times New Roman"/>
        </w:rPr>
        <w:t>20</w:t>
      </w:r>
      <w:r w:rsidR="00DC2A35" w:rsidRPr="0058452E">
        <w:rPr>
          <w:rFonts w:ascii="Times New Roman" w:hAnsi="Times New Roman" w:cs="Times New Roman"/>
        </w:rPr>
        <w:t>:3</w:t>
      </w:r>
      <w:r w:rsidR="00AC3A8C" w:rsidRPr="0058452E">
        <w:rPr>
          <w:rFonts w:ascii="Times New Roman" w:hAnsi="Times New Roman" w:cs="Times New Roman"/>
        </w:rPr>
        <w:t>0</w:t>
      </w:r>
      <w:r w:rsidR="001667FC" w:rsidRPr="0058452E">
        <w:rPr>
          <w:rFonts w:ascii="Times New Roman" w:hAnsi="Times New Roman" w:cs="Times New Roman"/>
        </w:rPr>
        <w:t xml:space="preserve"> Saatleri</w:t>
      </w:r>
      <w:r w:rsidR="004F0854" w:rsidRPr="0058452E">
        <w:rPr>
          <w:rFonts w:ascii="Times New Roman" w:hAnsi="Times New Roman" w:cs="Times New Roman"/>
        </w:rPr>
        <w:t xml:space="preserve"> arasında birinci etüt, </w:t>
      </w:r>
      <w:r w:rsidR="009147AF" w:rsidRPr="0058452E">
        <w:rPr>
          <w:rFonts w:ascii="Times New Roman" w:hAnsi="Times New Roman" w:cs="Times New Roman"/>
        </w:rPr>
        <w:t>20:30</w:t>
      </w:r>
      <w:r w:rsidR="003265A1" w:rsidRPr="0058452E">
        <w:rPr>
          <w:rFonts w:ascii="Times New Roman" w:hAnsi="Times New Roman" w:cs="Times New Roman"/>
        </w:rPr>
        <w:t xml:space="preserve"> </w:t>
      </w:r>
      <w:r w:rsidR="001667FC" w:rsidRPr="0058452E">
        <w:rPr>
          <w:rFonts w:ascii="Times New Roman" w:hAnsi="Times New Roman" w:cs="Times New Roman"/>
        </w:rPr>
        <w:t>–</w:t>
      </w:r>
      <w:r w:rsidR="003265A1" w:rsidRPr="0058452E">
        <w:rPr>
          <w:rFonts w:ascii="Times New Roman" w:hAnsi="Times New Roman" w:cs="Times New Roman"/>
        </w:rPr>
        <w:t xml:space="preserve"> </w:t>
      </w:r>
      <w:r w:rsidR="009147AF" w:rsidRPr="0058452E">
        <w:rPr>
          <w:rFonts w:ascii="Times New Roman" w:hAnsi="Times New Roman" w:cs="Times New Roman"/>
        </w:rPr>
        <w:t>21:00</w:t>
      </w:r>
      <w:r w:rsidR="004F0854" w:rsidRPr="0058452E">
        <w:rPr>
          <w:rFonts w:ascii="Times New Roman" w:hAnsi="Times New Roman" w:cs="Times New Roman"/>
        </w:rPr>
        <w:t xml:space="preserve"> saatleri </w:t>
      </w:r>
      <w:r w:rsidR="009147AF" w:rsidRPr="0058452E">
        <w:rPr>
          <w:rFonts w:ascii="Times New Roman" w:hAnsi="Times New Roman" w:cs="Times New Roman"/>
        </w:rPr>
        <w:t>ara 21</w:t>
      </w:r>
      <w:r w:rsidR="003265A1" w:rsidRPr="0058452E">
        <w:rPr>
          <w:rFonts w:ascii="Times New Roman" w:hAnsi="Times New Roman" w:cs="Times New Roman"/>
        </w:rPr>
        <w:t>:0</w:t>
      </w:r>
      <w:r w:rsidR="009147AF" w:rsidRPr="0058452E">
        <w:rPr>
          <w:rFonts w:ascii="Times New Roman" w:hAnsi="Times New Roman" w:cs="Times New Roman"/>
        </w:rPr>
        <w:t>0–21</w:t>
      </w:r>
      <w:r w:rsidR="003265A1" w:rsidRPr="0058452E">
        <w:rPr>
          <w:rFonts w:ascii="Times New Roman" w:hAnsi="Times New Roman" w:cs="Times New Roman"/>
        </w:rPr>
        <w:t>:45</w:t>
      </w:r>
      <w:r w:rsidR="004F0854" w:rsidRPr="0058452E">
        <w:rPr>
          <w:rFonts w:ascii="Times New Roman" w:hAnsi="Times New Roman" w:cs="Times New Roman"/>
        </w:rPr>
        <w:t xml:space="preserve"> saatleri arasında ikinci etüt,</w:t>
      </w:r>
      <w:r w:rsidR="009147AF" w:rsidRPr="0058452E">
        <w:rPr>
          <w:rFonts w:ascii="Times New Roman" w:hAnsi="Times New Roman" w:cs="Times New Roman"/>
        </w:rPr>
        <w:t xml:space="preserve"> 21:45 – 21</w:t>
      </w:r>
      <w:r w:rsidR="003265A1" w:rsidRPr="0058452E">
        <w:rPr>
          <w:rFonts w:ascii="Times New Roman" w:hAnsi="Times New Roman" w:cs="Times New Roman"/>
        </w:rPr>
        <w:t>:</w:t>
      </w:r>
      <w:r w:rsidR="003D2DCE" w:rsidRPr="0058452E">
        <w:rPr>
          <w:rFonts w:ascii="Times New Roman" w:hAnsi="Times New Roman" w:cs="Times New Roman"/>
        </w:rPr>
        <w:t xml:space="preserve">55 saatleri arası ikinci </w:t>
      </w:r>
      <w:r w:rsidR="009147AF" w:rsidRPr="0058452E">
        <w:rPr>
          <w:rFonts w:ascii="Times New Roman" w:hAnsi="Times New Roman" w:cs="Times New Roman"/>
        </w:rPr>
        <w:t>teneffüs, 21:55 – 22:35</w:t>
      </w:r>
      <w:r w:rsidR="003265A1" w:rsidRPr="0058452E">
        <w:rPr>
          <w:rFonts w:ascii="Times New Roman" w:hAnsi="Times New Roman" w:cs="Times New Roman"/>
        </w:rPr>
        <w:t xml:space="preserve"> saatleri arası üçüncü etüt</w:t>
      </w:r>
      <w:r w:rsidR="004F0854" w:rsidRPr="0058452E">
        <w:rPr>
          <w:rFonts w:ascii="Times New Roman" w:hAnsi="Times New Roman" w:cs="Times New Roman"/>
        </w:rPr>
        <w:t xml:space="preserve">  nöbetçi belletici öğretmenler nezaretinde yaptırılır.</w:t>
      </w:r>
    </w:p>
    <w:p w14:paraId="737084C1" w14:textId="77777777" w:rsidR="007D05BD" w:rsidRPr="0058452E" w:rsidRDefault="004F0854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2</w:t>
      </w:r>
      <w:r w:rsidR="009147AF" w:rsidRPr="0058452E">
        <w:rPr>
          <w:rFonts w:ascii="Times New Roman" w:hAnsi="Times New Roman" w:cs="Times New Roman"/>
        </w:rPr>
        <w:t>2</w:t>
      </w:r>
      <w:r w:rsidRPr="0058452E">
        <w:rPr>
          <w:rFonts w:ascii="Times New Roman" w:hAnsi="Times New Roman" w:cs="Times New Roman"/>
        </w:rPr>
        <w:t>.</w:t>
      </w:r>
      <w:r w:rsidR="003265A1" w:rsidRPr="0058452E">
        <w:rPr>
          <w:rFonts w:ascii="Times New Roman" w:hAnsi="Times New Roman" w:cs="Times New Roman"/>
        </w:rPr>
        <w:t xml:space="preserve">35 </w:t>
      </w:r>
      <w:r w:rsidR="001667FC" w:rsidRPr="0058452E">
        <w:rPr>
          <w:rFonts w:ascii="Times New Roman" w:hAnsi="Times New Roman" w:cs="Times New Roman"/>
        </w:rPr>
        <w:t>–</w:t>
      </w:r>
      <w:r w:rsidR="003265A1" w:rsidRPr="0058452E">
        <w:rPr>
          <w:rFonts w:ascii="Times New Roman" w:hAnsi="Times New Roman" w:cs="Times New Roman"/>
        </w:rPr>
        <w:t xml:space="preserve"> </w:t>
      </w:r>
      <w:r w:rsidR="001667FC" w:rsidRPr="0058452E">
        <w:rPr>
          <w:rFonts w:ascii="Times New Roman" w:hAnsi="Times New Roman" w:cs="Times New Roman"/>
        </w:rPr>
        <w:t>2</w:t>
      </w:r>
      <w:r w:rsidR="009147AF" w:rsidRPr="0058452E">
        <w:rPr>
          <w:rFonts w:ascii="Times New Roman" w:hAnsi="Times New Roman" w:cs="Times New Roman"/>
        </w:rPr>
        <w:t>3.0</w:t>
      </w:r>
      <w:r w:rsidRPr="0058452E">
        <w:rPr>
          <w:rFonts w:ascii="Times New Roman" w:hAnsi="Times New Roman" w:cs="Times New Roman"/>
        </w:rPr>
        <w:t>0 Saatleri arasında</w:t>
      </w:r>
      <w:r w:rsidR="003265A1" w:rsidRPr="0058452E">
        <w:rPr>
          <w:rFonts w:ascii="Times New Roman" w:hAnsi="Times New Roman" w:cs="Times New Roman"/>
        </w:rPr>
        <w:t xml:space="preserve"> serbest zaman içerisinde</w:t>
      </w:r>
      <w:r w:rsidRPr="0058452E">
        <w:rPr>
          <w:rFonts w:ascii="Times New Roman" w:hAnsi="Times New Roman" w:cs="Times New Roman"/>
        </w:rPr>
        <w:t xml:space="preserve"> </w:t>
      </w:r>
      <w:r w:rsidR="003265A1" w:rsidRPr="0058452E">
        <w:rPr>
          <w:rFonts w:ascii="Times New Roman" w:hAnsi="Times New Roman" w:cs="Times New Roman"/>
        </w:rPr>
        <w:t xml:space="preserve">çay servisi, ara öğün servisi belleticinin kontrolünde yapılır. Bu süre zarfında öğrenciler banyo, temizlik vb. işlerini yaptıktan sonra yat yoklamasına kadar TV, Bilgisayar, Tenis vb. </w:t>
      </w:r>
      <w:r w:rsidR="003D2DCE" w:rsidRPr="0058452E">
        <w:rPr>
          <w:rFonts w:ascii="Times New Roman" w:hAnsi="Times New Roman" w:cs="Times New Roman"/>
        </w:rPr>
        <w:t xml:space="preserve">sosyal </w:t>
      </w:r>
      <w:r w:rsidR="003265A1" w:rsidRPr="0058452E">
        <w:rPr>
          <w:rFonts w:ascii="Times New Roman" w:hAnsi="Times New Roman" w:cs="Times New Roman"/>
        </w:rPr>
        <w:t>etkinlerde bulunabilir</w:t>
      </w:r>
    </w:p>
    <w:p w14:paraId="3EA1D91F" w14:textId="77777777" w:rsidR="007D05BD" w:rsidRPr="0058452E" w:rsidRDefault="004F0854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Saat 2</w:t>
      </w:r>
      <w:r w:rsidR="009147AF" w:rsidRPr="0058452E">
        <w:rPr>
          <w:rFonts w:ascii="Times New Roman" w:hAnsi="Times New Roman" w:cs="Times New Roman"/>
        </w:rPr>
        <w:t>3</w:t>
      </w:r>
      <w:r w:rsidR="0079523B" w:rsidRPr="0058452E">
        <w:rPr>
          <w:rFonts w:ascii="Times New Roman" w:hAnsi="Times New Roman" w:cs="Times New Roman"/>
        </w:rPr>
        <w:t>:</w:t>
      </w:r>
      <w:r w:rsidR="009147AF" w:rsidRPr="0058452E">
        <w:rPr>
          <w:rFonts w:ascii="Times New Roman" w:hAnsi="Times New Roman" w:cs="Times New Roman"/>
        </w:rPr>
        <w:t>00</w:t>
      </w:r>
      <w:r w:rsidR="003265A1" w:rsidRPr="0058452E">
        <w:rPr>
          <w:rFonts w:ascii="Times New Roman" w:hAnsi="Times New Roman" w:cs="Times New Roman"/>
        </w:rPr>
        <w:t>’ de</w:t>
      </w:r>
      <w:r w:rsidRPr="0058452E">
        <w:rPr>
          <w:rFonts w:ascii="Times New Roman" w:hAnsi="Times New Roman" w:cs="Times New Roman"/>
        </w:rPr>
        <w:t xml:space="preserve"> nöbetçi belletici öğretmenler yatakhanelerde tüm öğrencilerin </w:t>
      </w:r>
      <w:r w:rsidR="001667FC" w:rsidRPr="0058452E">
        <w:rPr>
          <w:rFonts w:ascii="Times New Roman" w:hAnsi="Times New Roman" w:cs="Times New Roman"/>
        </w:rPr>
        <w:t>kendi yataklarında yatmalarını</w:t>
      </w:r>
      <w:r w:rsidRPr="0058452E">
        <w:rPr>
          <w:rFonts w:ascii="Times New Roman" w:hAnsi="Times New Roman" w:cs="Times New Roman"/>
        </w:rPr>
        <w:t xml:space="preserve"> sağlayarak yatakhane yoklamasını alırlar.</w:t>
      </w:r>
    </w:p>
    <w:p w14:paraId="62136196" w14:textId="77777777" w:rsidR="007D05BD" w:rsidRPr="0058452E" w:rsidRDefault="004F0854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Gerekli son güvenlik önlemlerinin (elektrik, ısı, dış kapılar vb) alınıp, alınmadığı kontrol edilerek istirahata çekilir.</w:t>
      </w:r>
    </w:p>
    <w:p w14:paraId="1C93A3D7" w14:textId="77777777" w:rsidR="007D05BD" w:rsidRPr="0058452E" w:rsidRDefault="00E302A5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23:0</w:t>
      </w:r>
      <w:r w:rsidR="0079523B" w:rsidRPr="0058452E">
        <w:rPr>
          <w:rFonts w:ascii="Times New Roman" w:hAnsi="Times New Roman" w:cs="Times New Roman"/>
        </w:rPr>
        <w:t>0’da pansiyonun tüm ışıkları söndürülecektir. Bu saatten sonra ışıkları açan odalar ve ortalıkta lüzumsuz gezen öğrenciler hakkında gerekli işlem yapılacaktır.</w:t>
      </w:r>
    </w:p>
    <w:p w14:paraId="67013B9B" w14:textId="77777777" w:rsidR="007D05BD" w:rsidRPr="0058452E" w:rsidRDefault="004F0854" w:rsidP="007D05BD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Cumartesi ve Pazar </w:t>
      </w:r>
      <w:r w:rsidR="001667FC" w:rsidRPr="0058452E">
        <w:rPr>
          <w:rFonts w:ascii="Times New Roman" w:hAnsi="Times New Roman" w:cs="Times New Roman"/>
        </w:rPr>
        <w:t>günleri gündüz</w:t>
      </w:r>
      <w:r w:rsidRPr="0058452E">
        <w:rPr>
          <w:rFonts w:ascii="Times New Roman" w:hAnsi="Times New Roman" w:cs="Times New Roman"/>
        </w:rPr>
        <w:t xml:space="preserve"> öğrencilere ihtiyaçlarını </w:t>
      </w:r>
      <w:r w:rsidR="001667FC" w:rsidRPr="0058452E">
        <w:rPr>
          <w:rFonts w:ascii="Times New Roman" w:hAnsi="Times New Roman" w:cs="Times New Roman"/>
        </w:rPr>
        <w:t>karşılamak, spor</w:t>
      </w:r>
      <w:r w:rsidRPr="0058452E">
        <w:rPr>
          <w:rFonts w:ascii="Times New Roman" w:hAnsi="Times New Roman" w:cs="Times New Roman"/>
        </w:rPr>
        <w:t xml:space="preserve"> vb gibi faaliyetlerde bulunmak için sabah saat 08.00’ </w:t>
      </w:r>
      <w:r w:rsidR="001667FC" w:rsidRPr="0058452E">
        <w:rPr>
          <w:rFonts w:ascii="Times New Roman" w:hAnsi="Times New Roman" w:cs="Times New Roman"/>
        </w:rPr>
        <w:t>deki kahvaltıdan</w:t>
      </w:r>
      <w:r w:rsidRPr="0058452E">
        <w:rPr>
          <w:rFonts w:ascii="Times New Roman" w:hAnsi="Times New Roman" w:cs="Times New Roman"/>
        </w:rPr>
        <w:t xml:space="preserve"> </w:t>
      </w:r>
      <w:r w:rsidR="001667FC" w:rsidRPr="0058452E">
        <w:rPr>
          <w:rFonts w:ascii="Times New Roman" w:hAnsi="Times New Roman" w:cs="Times New Roman"/>
        </w:rPr>
        <w:t>sonra 08</w:t>
      </w:r>
      <w:r w:rsidRPr="0058452E">
        <w:rPr>
          <w:rFonts w:ascii="Times New Roman" w:hAnsi="Times New Roman" w:cs="Times New Roman"/>
        </w:rPr>
        <w:t>.</w:t>
      </w:r>
      <w:r w:rsidR="001667FC" w:rsidRPr="0058452E">
        <w:rPr>
          <w:rFonts w:ascii="Times New Roman" w:hAnsi="Times New Roman" w:cs="Times New Roman"/>
        </w:rPr>
        <w:t>30–12</w:t>
      </w:r>
      <w:r w:rsidRPr="0058452E">
        <w:rPr>
          <w:rFonts w:ascii="Times New Roman" w:hAnsi="Times New Roman" w:cs="Times New Roman"/>
        </w:rPr>
        <w:t>.00 saatleri ve 13.</w:t>
      </w:r>
      <w:r w:rsidR="003345B4" w:rsidRPr="0058452E">
        <w:rPr>
          <w:rFonts w:ascii="Times New Roman" w:hAnsi="Times New Roman" w:cs="Times New Roman"/>
        </w:rPr>
        <w:t>00–19:30</w:t>
      </w:r>
      <w:r w:rsidR="003265A1" w:rsidRPr="0058452E">
        <w:rPr>
          <w:rFonts w:ascii="Times New Roman" w:hAnsi="Times New Roman" w:cs="Times New Roman"/>
        </w:rPr>
        <w:t xml:space="preserve"> </w:t>
      </w:r>
      <w:r w:rsidR="001667FC" w:rsidRPr="0058452E">
        <w:rPr>
          <w:rFonts w:ascii="Times New Roman" w:hAnsi="Times New Roman" w:cs="Times New Roman"/>
        </w:rPr>
        <w:t xml:space="preserve"> saatleri</w:t>
      </w:r>
      <w:r w:rsidRPr="0058452E">
        <w:rPr>
          <w:rFonts w:ascii="Times New Roman" w:hAnsi="Times New Roman" w:cs="Times New Roman"/>
        </w:rPr>
        <w:t xml:space="preserve"> arasında izin verilir.</w:t>
      </w:r>
    </w:p>
    <w:p w14:paraId="2249DC59" w14:textId="12FBD02E" w:rsidR="008E28A2" w:rsidRPr="00BF630F" w:rsidRDefault="004F0854" w:rsidP="00BF630F">
      <w:pPr>
        <w:pStyle w:val="Liste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Öğrencilerin katılmaları uygun görülen sosyal faaliyetler için Okul Müdür veya Müdür Yardımcısından izin alınır</w:t>
      </w:r>
      <w:r w:rsidR="00BF630F">
        <w:rPr>
          <w:rFonts w:ascii="Times New Roman" w:hAnsi="Times New Roman" w:cs="Times New Roman"/>
        </w:rPr>
        <w:t>.</w:t>
      </w:r>
    </w:p>
    <w:p w14:paraId="0696F43D" w14:textId="5676DFBE" w:rsidR="004F0854" w:rsidRPr="0058452E" w:rsidRDefault="004F0854" w:rsidP="0058452E">
      <w:pPr>
        <w:pStyle w:val="Balk1"/>
      </w:pPr>
      <w:bookmarkStart w:id="1" w:name="_Toc76122590"/>
      <w:r w:rsidRPr="0058452E">
        <w:lastRenderedPageBreak/>
        <w:t>ETÜT SAATLERİNİN DEĞERLENDİRİLMESİ:</w:t>
      </w:r>
      <w:bookmarkEnd w:id="1"/>
    </w:p>
    <w:p w14:paraId="68247A96" w14:textId="77777777" w:rsidR="008E28A2" w:rsidRPr="0058452E" w:rsidRDefault="008E28A2">
      <w:pPr>
        <w:tabs>
          <w:tab w:val="left" w:pos="1418"/>
        </w:tabs>
        <w:ind w:right="-1"/>
        <w:jc w:val="both"/>
        <w:rPr>
          <w:rFonts w:ascii="Times New Roman" w:hAnsi="Times New Roman" w:cs="Times New Roman"/>
        </w:rPr>
      </w:pPr>
    </w:p>
    <w:p w14:paraId="5A7FAFB2" w14:textId="77777777" w:rsidR="008103AF" w:rsidRPr="0058452E" w:rsidRDefault="00AC3A8C" w:rsidP="007D05BD">
      <w:pPr>
        <w:pStyle w:val="ListeParagraf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İlk etüt 19.00</w:t>
      </w:r>
      <w:r w:rsidR="008103AF" w:rsidRPr="0058452E">
        <w:rPr>
          <w:rFonts w:ascii="Times New Roman" w:hAnsi="Times New Roman" w:cs="Times New Roman"/>
        </w:rPr>
        <w:t xml:space="preserve">’da başlar. Bütün öğrencilerimiz </w:t>
      </w:r>
      <w:r w:rsidR="002120D4" w:rsidRPr="0058452E">
        <w:rPr>
          <w:rFonts w:ascii="Times New Roman" w:hAnsi="Times New Roman" w:cs="Times New Roman"/>
        </w:rPr>
        <w:t xml:space="preserve">kendi etüd salonlarında etütlere </w:t>
      </w:r>
      <w:r w:rsidR="008103AF" w:rsidRPr="0058452E">
        <w:rPr>
          <w:rFonts w:ascii="Times New Roman" w:hAnsi="Times New Roman" w:cs="Times New Roman"/>
        </w:rPr>
        <w:t>katılmak zorundadır. Etütler tıpkı ders gibidir. Sessizlik, verimlilik temel esastır. Etüde katılmayan ve etüd ortamını rahatsız eden öğrencilere gerekli işlem yapılacaktır.</w:t>
      </w:r>
    </w:p>
    <w:p w14:paraId="6F842C62" w14:textId="77777777" w:rsidR="002120D4" w:rsidRPr="0058452E" w:rsidRDefault="008103AF" w:rsidP="007D05BD">
      <w:pPr>
        <w:pStyle w:val="ListeParagraf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Etütlerde öğrenciler bireysel olarak çalışırlar. Grupla çalışma olmayacaktır. </w:t>
      </w:r>
    </w:p>
    <w:p w14:paraId="3CA79AF2" w14:textId="77777777" w:rsidR="007D05BD" w:rsidRPr="0058452E" w:rsidRDefault="002120D4" w:rsidP="007D05BD">
      <w:pPr>
        <w:pStyle w:val="ListeParagraf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Etütlere Cep telefonu </w:t>
      </w:r>
      <w:r w:rsidR="008103AF" w:rsidRPr="0058452E">
        <w:rPr>
          <w:rFonts w:ascii="Times New Roman" w:hAnsi="Times New Roman" w:cs="Times New Roman"/>
        </w:rPr>
        <w:t>getirilmeyecektir. Cep telefonu getirenler hakkında gerekli işlem yapılacaktır.</w:t>
      </w:r>
    </w:p>
    <w:p w14:paraId="04F00CC3" w14:textId="77777777" w:rsidR="007D05BD" w:rsidRPr="0058452E" w:rsidRDefault="008103AF" w:rsidP="007D05BD">
      <w:pPr>
        <w:pStyle w:val="ListeParagraf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Etütlere kasıtlı olarak katılma</w:t>
      </w:r>
      <w:r w:rsidR="002120D4" w:rsidRPr="0058452E">
        <w:rPr>
          <w:rFonts w:ascii="Times New Roman" w:hAnsi="Times New Roman" w:cs="Times New Roman"/>
        </w:rPr>
        <w:t>yanlar, etüt düzenini bilerek bozanlar</w:t>
      </w:r>
      <w:r w:rsidRPr="0058452E">
        <w:rPr>
          <w:rFonts w:ascii="Times New Roman" w:hAnsi="Times New Roman" w:cs="Times New Roman"/>
        </w:rPr>
        <w:t xml:space="preserve"> ha</w:t>
      </w:r>
      <w:r w:rsidR="007D05BD" w:rsidRPr="0058452E">
        <w:rPr>
          <w:rFonts w:ascii="Times New Roman" w:hAnsi="Times New Roman" w:cs="Times New Roman"/>
        </w:rPr>
        <w:t>kkında disiplin işlemi yapılır.</w:t>
      </w:r>
    </w:p>
    <w:p w14:paraId="0166D660" w14:textId="5262F2DD" w:rsidR="0058452E" w:rsidRPr="00BF630F" w:rsidRDefault="0079523B" w:rsidP="00BF630F">
      <w:pPr>
        <w:pStyle w:val="ListeParagraf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Cuma Cumartesi günleri etüt yapılmayacaktır.</w:t>
      </w:r>
    </w:p>
    <w:p w14:paraId="26262B82" w14:textId="6B7336A9" w:rsidR="00846D4E" w:rsidRPr="00BF630F" w:rsidRDefault="004F0854" w:rsidP="00BF630F">
      <w:pPr>
        <w:pStyle w:val="Balk1"/>
      </w:pPr>
      <w:bookmarkStart w:id="2" w:name="_Toc76122591"/>
      <w:r w:rsidRPr="0058452E">
        <w:t>PANSİYON ÖĞRENCİ BAŞKANLARI:</w:t>
      </w:r>
      <w:bookmarkEnd w:id="2"/>
    </w:p>
    <w:p w14:paraId="741B3BC8" w14:textId="14DA5CA9" w:rsidR="00846D4E" w:rsidRPr="001C3B7C" w:rsidRDefault="004F0854" w:rsidP="001C3B7C">
      <w:pPr>
        <w:pStyle w:val="Balk2"/>
      </w:pPr>
      <w:bookmarkStart w:id="3" w:name="_Toc76122592"/>
      <w:r w:rsidRPr="0058452E">
        <w:t>Pansiyon Öğrenci Başkanı;</w:t>
      </w:r>
      <w:bookmarkEnd w:id="3"/>
    </w:p>
    <w:p w14:paraId="53D16C34" w14:textId="783C2F6E" w:rsidR="004F0854" w:rsidRPr="001C3B7C" w:rsidRDefault="004F0854" w:rsidP="001C3B7C">
      <w:pPr>
        <w:pStyle w:val="ListeParagraf"/>
        <w:numPr>
          <w:ilvl w:val="1"/>
          <w:numId w:val="31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Pansiyon Öğrenci Başkanı bütün öğrencilerin temsilcisidir. Eğitim ve Öğretim yılı başında gizli oyla bütün öğrenciler tarafından seçilir.</w:t>
      </w:r>
    </w:p>
    <w:p w14:paraId="2430ED2B" w14:textId="43408C32" w:rsidR="004F0854" w:rsidRPr="001C3B7C" w:rsidRDefault="004F0854" w:rsidP="001C3B7C">
      <w:pPr>
        <w:pStyle w:val="ListeParagraf"/>
        <w:numPr>
          <w:ilvl w:val="1"/>
          <w:numId w:val="31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Nöbetçi belletici öğretmenin en yakın yardımcısıdır.</w:t>
      </w:r>
    </w:p>
    <w:p w14:paraId="04076224" w14:textId="4CF2B5E7" w:rsidR="004F0854" w:rsidRPr="001C3B7C" w:rsidRDefault="004F0854" w:rsidP="001C3B7C">
      <w:pPr>
        <w:pStyle w:val="ListeParagraf"/>
        <w:numPr>
          <w:ilvl w:val="1"/>
          <w:numId w:val="31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Diğer başkanların görevlerini gereği gibi yapmalarında yol </w:t>
      </w:r>
      <w:r w:rsidR="001667FC" w:rsidRPr="001C3B7C">
        <w:rPr>
          <w:rFonts w:ascii="Times New Roman" w:hAnsi="Times New Roman" w:cs="Times New Roman"/>
        </w:rPr>
        <w:t>gösterir, öncülük</w:t>
      </w:r>
      <w:r w:rsidRPr="001C3B7C">
        <w:rPr>
          <w:rFonts w:ascii="Times New Roman" w:hAnsi="Times New Roman" w:cs="Times New Roman"/>
        </w:rPr>
        <w:t xml:space="preserve"> eder.</w:t>
      </w:r>
    </w:p>
    <w:p w14:paraId="2A4CB88D" w14:textId="5AC098FC" w:rsidR="004F0854" w:rsidRPr="001C3B7C" w:rsidRDefault="001667FC" w:rsidP="001C3B7C">
      <w:pPr>
        <w:pStyle w:val="ListeParagraf"/>
        <w:numPr>
          <w:ilvl w:val="1"/>
          <w:numId w:val="31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Etüt, yemekhane</w:t>
      </w:r>
      <w:r w:rsidR="004F0854" w:rsidRPr="001C3B7C">
        <w:rPr>
          <w:rFonts w:ascii="Times New Roman" w:hAnsi="Times New Roman" w:cs="Times New Roman"/>
        </w:rPr>
        <w:t xml:space="preserve"> yoklamasında ve banyo işlerinde nöbetçi belletici öğretmene yardımcı olur.</w:t>
      </w:r>
    </w:p>
    <w:p w14:paraId="5C50B8E9" w14:textId="172C5D4D" w:rsidR="004F0854" w:rsidRPr="001C3B7C" w:rsidRDefault="004F0854" w:rsidP="001C3B7C">
      <w:pPr>
        <w:pStyle w:val="ListeParagraf"/>
        <w:numPr>
          <w:ilvl w:val="1"/>
          <w:numId w:val="31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Öğrencilerin pansiyon iç yönergelerine göre hareket etmesine yardımcı olur.</w:t>
      </w:r>
    </w:p>
    <w:p w14:paraId="1FD2AB9F" w14:textId="40878FBD" w:rsidR="004F0854" w:rsidRPr="001C3B7C" w:rsidRDefault="004F0854" w:rsidP="001C3B7C">
      <w:pPr>
        <w:pStyle w:val="ListeParagraf"/>
        <w:numPr>
          <w:ilvl w:val="1"/>
          <w:numId w:val="31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Pansiyon demirbaş eşyasının korunması ve amacı doğrultusunda kullanılması için öğrencileri uyarır ve öğrencilere örnek olur.</w:t>
      </w:r>
    </w:p>
    <w:p w14:paraId="700EB898" w14:textId="201C3AF7" w:rsidR="004F0854" w:rsidRPr="001C3B7C" w:rsidRDefault="004F0854" w:rsidP="001C3B7C">
      <w:pPr>
        <w:pStyle w:val="ListeParagraf"/>
        <w:numPr>
          <w:ilvl w:val="1"/>
          <w:numId w:val="31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Yatakhanelerin düzenli bulundurulması ve kullanılması için yatakhane başkanlarını denetler.</w:t>
      </w:r>
    </w:p>
    <w:p w14:paraId="63F6730E" w14:textId="7FE3138A" w:rsidR="004F0854" w:rsidRPr="00BF630F" w:rsidRDefault="004F0854" w:rsidP="00BF630F">
      <w:pPr>
        <w:pStyle w:val="ListeParagraf"/>
        <w:numPr>
          <w:ilvl w:val="1"/>
          <w:numId w:val="31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Öğrencilerin isteklerini belletici nöbetçi öğretmen ve pansiyon müdür yardımcısına iletir.</w:t>
      </w:r>
    </w:p>
    <w:p w14:paraId="00A8C46B" w14:textId="779221F1" w:rsidR="004F0854" w:rsidRPr="001C3B7C" w:rsidRDefault="0058452E" w:rsidP="001C3B7C">
      <w:pPr>
        <w:pStyle w:val="Balk2"/>
        <w:rPr>
          <w:rFonts w:ascii="Times New Roman" w:hAnsi="Times New Roman" w:cs="Times New Roman"/>
        </w:rPr>
      </w:pPr>
      <w:bookmarkStart w:id="4" w:name="_Toc76122593"/>
      <w:r w:rsidRPr="001C3B7C">
        <w:t>Yatakhane Başkanları:</w:t>
      </w:r>
      <w:bookmarkEnd w:id="4"/>
    </w:p>
    <w:p w14:paraId="6583F8A9" w14:textId="0122D789" w:rsidR="004F0854" w:rsidRPr="001C3B7C" w:rsidRDefault="004F0854" w:rsidP="001C3B7C">
      <w:pPr>
        <w:pStyle w:val="ListeParagraf"/>
        <w:numPr>
          <w:ilvl w:val="0"/>
          <w:numId w:val="32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Yatakhanedeki öğrenciler tarafından seçilirler.</w:t>
      </w:r>
    </w:p>
    <w:p w14:paraId="12E769A7" w14:textId="58063267" w:rsidR="004F0854" w:rsidRPr="001C3B7C" w:rsidRDefault="004F0854" w:rsidP="001C3B7C">
      <w:pPr>
        <w:pStyle w:val="ListeParagraf"/>
        <w:numPr>
          <w:ilvl w:val="0"/>
          <w:numId w:val="32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Pansiyon öğrenci başkanının yardımcısıdırlar.</w:t>
      </w:r>
    </w:p>
    <w:p w14:paraId="66FC3B4D" w14:textId="77777777" w:rsidR="001C3B7C" w:rsidRDefault="004F0854" w:rsidP="001C3B7C">
      <w:pPr>
        <w:pStyle w:val="ListeParagraf"/>
        <w:numPr>
          <w:ilvl w:val="0"/>
          <w:numId w:val="32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Yatakhanelerin temiz ve düzenli bulundurulması için öğrencileri uyarırlar.</w:t>
      </w:r>
    </w:p>
    <w:p w14:paraId="1AB00810" w14:textId="40786D0C" w:rsidR="004F0854" w:rsidRPr="001C3B7C" w:rsidRDefault="004F0854" w:rsidP="001C3B7C">
      <w:pPr>
        <w:pStyle w:val="ListeParagraf"/>
        <w:numPr>
          <w:ilvl w:val="0"/>
          <w:numId w:val="32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Yatakhanedeki öğrencilerin sessiz olmalarını sağlar ve başka yatakhanelerden öğrencilerin girmelerini önler.</w:t>
      </w:r>
    </w:p>
    <w:p w14:paraId="6E320196" w14:textId="55F36068" w:rsidR="004F0854" w:rsidRPr="001C3B7C" w:rsidRDefault="001667FC" w:rsidP="001C3B7C">
      <w:pPr>
        <w:pStyle w:val="ListeParagraf"/>
        <w:numPr>
          <w:ilvl w:val="0"/>
          <w:numId w:val="32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Öğrencilerin ayak</w:t>
      </w:r>
      <w:r w:rsidR="004F0854" w:rsidRPr="001C3B7C">
        <w:rPr>
          <w:rFonts w:ascii="Times New Roman" w:hAnsi="Times New Roman" w:cs="Times New Roman"/>
        </w:rPr>
        <w:t xml:space="preserve"> ve çorap temizliklerini kontrol eder ve bu temizliğin yapılmasını sağlar </w:t>
      </w:r>
    </w:p>
    <w:p w14:paraId="675AD9B0" w14:textId="1A44AEEF" w:rsidR="004F0854" w:rsidRPr="00BF630F" w:rsidRDefault="004F0854" w:rsidP="00BF630F">
      <w:pPr>
        <w:pStyle w:val="ListeParagraf"/>
        <w:numPr>
          <w:ilvl w:val="0"/>
          <w:numId w:val="32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Yatakhane içerisinde gelişigüzel asılmış ve konmuş havlu. </w:t>
      </w:r>
      <w:r w:rsidR="001667FC" w:rsidRPr="001C3B7C">
        <w:rPr>
          <w:rFonts w:ascii="Times New Roman" w:hAnsi="Times New Roman" w:cs="Times New Roman"/>
        </w:rPr>
        <w:t>çorap, çanta, kitap, iç</w:t>
      </w:r>
      <w:r w:rsidRPr="001C3B7C">
        <w:rPr>
          <w:rFonts w:ascii="Times New Roman" w:hAnsi="Times New Roman" w:cs="Times New Roman"/>
        </w:rPr>
        <w:t xml:space="preserve"> çamaşırları vs eşyaların ilgili yerlere konmasını sağlar.</w:t>
      </w:r>
    </w:p>
    <w:p w14:paraId="235E129A" w14:textId="49AFD3C2" w:rsidR="004F0854" w:rsidRPr="0058452E" w:rsidRDefault="004F0854" w:rsidP="001C3B7C">
      <w:pPr>
        <w:pStyle w:val="Balk2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ab/>
      </w:r>
      <w:bookmarkStart w:id="5" w:name="_Toc76122594"/>
      <w:r w:rsidR="0058452E" w:rsidRPr="0058452E">
        <w:t>Etüt Başkanları:</w:t>
      </w:r>
      <w:bookmarkEnd w:id="5"/>
    </w:p>
    <w:p w14:paraId="6AFC535E" w14:textId="28363873" w:rsidR="004F0854" w:rsidRPr="001C3B7C" w:rsidRDefault="004F0854" w:rsidP="001C3B7C">
      <w:pPr>
        <w:pStyle w:val="ListeParagraf"/>
        <w:numPr>
          <w:ilvl w:val="1"/>
          <w:numId w:val="30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Sınıftaki öğrenciler tarafından seçilir.</w:t>
      </w:r>
    </w:p>
    <w:p w14:paraId="6D172A8B" w14:textId="1C133375" w:rsidR="004F0854" w:rsidRPr="001C3B7C" w:rsidRDefault="004F0854" w:rsidP="001C3B7C">
      <w:pPr>
        <w:pStyle w:val="ListeParagraf"/>
        <w:numPr>
          <w:ilvl w:val="1"/>
          <w:numId w:val="30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Pansiyon başkanının yardımcısıdır.</w:t>
      </w:r>
    </w:p>
    <w:p w14:paraId="2CC7F7D4" w14:textId="5AE7D5A2" w:rsidR="004F0854" w:rsidRPr="001C3B7C" w:rsidRDefault="004F0854" w:rsidP="001C3B7C">
      <w:pPr>
        <w:pStyle w:val="ListeParagraf"/>
        <w:numPr>
          <w:ilvl w:val="1"/>
          <w:numId w:val="30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Etütlerde yoklamaların eksiksiz olarak alınmasını sağlar.</w:t>
      </w:r>
    </w:p>
    <w:p w14:paraId="41063FF2" w14:textId="77777777" w:rsidR="001C3B7C" w:rsidRDefault="004F0854" w:rsidP="001C3B7C">
      <w:pPr>
        <w:pStyle w:val="ListeParagraf"/>
        <w:numPr>
          <w:ilvl w:val="1"/>
          <w:numId w:val="30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Sınıfta genel ahlak kurallarına aykırı davranan öğrencileri nöbetçi belletici öğretmene bildirir.</w:t>
      </w:r>
    </w:p>
    <w:p w14:paraId="40CFDB73" w14:textId="17DF8609" w:rsidR="004F0854" w:rsidRPr="00BF630F" w:rsidRDefault="004F0854" w:rsidP="00BF630F">
      <w:pPr>
        <w:pStyle w:val="ListeParagraf"/>
        <w:numPr>
          <w:ilvl w:val="1"/>
          <w:numId w:val="30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Etüt sınıfına başka sınıflardan öğrencilerin girmesini engeller.</w:t>
      </w:r>
    </w:p>
    <w:p w14:paraId="01229004" w14:textId="3DC16B55" w:rsidR="004F0854" w:rsidRPr="0058452E" w:rsidRDefault="004F0854" w:rsidP="001C3B7C">
      <w:pPr>
        <w:pStyle w:val="Balk2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ab/>
      </w:r>
      <w:bookmarkStart w:id="6" w:name="_Toc76122595"/>
      <w:r w:rsidR="0058452E" w:rsidRPr="0058452E">
        <w:t>Nöbet İşlerinin Düzenlenmesi:</w:t>
      </w:r>
      <w:bookmarkEnd w:id="6"/>
    </w:p>
    <w:p w14:paraId="25FB96A3" w14:textId="48BE185A" w:rsidR="004F0854" w:rsidRPr="0058452E" w:rsidRDefault="004F0854" w:rsidP="00887FC5">
      <w:pPr>
        <w:ind w:right="-1" w:firstLine="576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Pansiyon nöbeti </w:t>
      </w:r>
      <w:r w:rsidR="001C3B7C">
        <w:rPr>
          <w:rFonts w:ascii="Times New Roman" w:hAnsi="Times New Roman" w:cs="Times New Roman"/>
        </w:rPr>
        <w:t>üç</w:t>
      </w:r>
      <w:r w:rsidRPr="0058452E">
        <w:rPr>
          <w:rFonts w:ascii="Times New Roman" w:hAnsi="Times New Roman" w:cs="Times New Roman"/>
        </w:rPr>
        <w:t xml:space="preserve"> grupta yapılır.</w:t>
      </w:r>
    </w:p>
    <w:p w14:paraId="3FCEB2FF" w14:textId="79330C3C" w:rsidR="004F0854" w:rsidRPr="0058452E" w:rsidRDefault="001667FC" w:rsidP="00887FC5">
      <w:pPr>
        <w:ind w:right="-1" w:firstLine="708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— Nöbetçi</w:t>
      </w:r>
      <w:r w:rsidR="004F0854" w:rsidRPr="0058452E">
        <w:rPr>
          <w:rFonts w:ascii="Times New Roman" w:hAnsi="Times New Roman" w:cs="Times New Roman"/>
        </w:rPr>
        <w:t xml:space="preserve"> belletici öğretmen nöbeti.</w:t>
      </w:r>
    </w:p>
    <w:p w14:paraId="77B5C66C" w14:textId="77777777" w:rsidR="004F0854" w:rsidRPr="0058452E" w:rsidRDefault="001667FC" w:rsidP="00887FC5">
      <w:pPr>
        <w:ind w:right="-1" w:firstLine="708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— Öğrenci</w:t>
      </w:r>
      <w:r w:rsidR="004F0854" w:rsidRPr="0058452E">
        <w:rPr>
          <w:rFonts w:ascii="Times New Roman" w:hAnsi="Times New Roman" w:cs="Times New Roman"/>
        </w:rPr>
        <w:t xml:space="preserve"> nöbeti. (Danışma,  )</w:t>
      </w:r>
    </w:p>
    <w:p w14:paraId="138A2768" w14:textId="77777777" w:rsidR="004F0854" w:rsidRPr="0058452E" w:rsidRDefault="001667FC" w:rsidP="00887FC5">
      <w:pPr>
        <w:ind w:right="-1" w:firstLine="708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— Personel</w:t>
      </w:r>
      <w:r w:rsidR="004F0854" w:rsidRPr="0058452E">
        <w:rPr>
          <w:rFonts w:ascii="Times New Roman" w:hAnsi="Times New Roman" w:cs="Times New Roman"/>
        </w:rPr>
        <w:t xml:space="preserve"> nöbeti.</w:t>
      </w:r>
    </w:p>
    <w:p w14:paraId="36167229" w14:textId="77777777" w:rsidR="004F0854" w:rsidRPr="0058452E" w:rsidRDefault="004F0854">
      <w:pPr>
        <w:ind w:right="-1"/>
        <w:jc w:val="both"/>
        <w:rPr>
          <w:rFonts w:ascii="Times New Roman" w:hAnsi="Times New Roman" w:cs="Times New Roman"/>
        </w:rPr>
      </w:pPr>
    </w:p>
    <w:p w14:paraId="16265D46" w14:textId="72D20367" w:rsidR="004F0854" w:rsidRDefault="004F0854" w:rsidP="00887FC5">
      <w:pPr>
        <w:pStyle w:val="Balk3"/>
      </w:pPr>
      <w:bookmarkStart w:id="7" w:name="_Toc76122596"/>
      <w:r w:rsidRPr="0058452E">
        <w:t>NÖBETÇİ BELLETİCİ ÖĞRETMEN NÖBETİ:</w:t>
      </w:r>
      <w:bookmarkEnd w:id="7"/>
    </w:p>
    <w:p w14:paraId="7DD979CE" w14:textId="77777777" w:rsidR="00BF630F" w:rsidRPr="00BF630F" w:rsidRDefault="00BF630F" w:rsidP="00BF630F"/>
    <w:p w14:paraId="58D4F9C1" w14:textId="3BDB9AE4" w:rsidR="004F0854" w:rsidRPr="001C3B7C" w:rsidRDefault="004F0854" w:rsidP="001C3B7C">
      <w:pPr>
        <w:pStyle w:val="ListeParagraf"/>
        <w:numPr>
          <w:ilvl w:val="1"/>
          <w:numId w:val="29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Nöbetçi belletici</w:t>
      </w:r>
      <w:r w:rsidR="00E302A5" w:rsidRPr="001C3B7C">
        <w:rPr>
          <w:rFonts w:ascii="Times New Roman" w:hAnsi="Times New Roman" w:cs="Times New Roman"/>
        </w:rPr>
        <w:t xml:space="preserve"> öğretmenlerin nöbeti saat 17.30</w:t>
      </w:r>
      <w:r w:rsidRPr="001C3B7C">
        <w:rPr>
          <w:rFonts w:ascii="Times New Roman" w:hAnsi="Times New Roman" w:cs="Times New Roman"/>
        </w:rPr>
        <w:t>’ da ba</w:t>
      </w:r>
      <w:r w:rsidR="00BF630F">
        <w:rPr>
          <w:rFonts w:ascii="Times New Roman" w:hAnsi="Times New Roman" w:cs="Times New Roman"/>
        </w:rPr>
        <w:t>ş</w:t>
      </w:r>
      <w:r w:rsidRPr="001C3B7C">
        <w:rPr>
          <w:rFonts w:ascii="Times New Roman" w:hAnsi="Times New Roman" w:cs="Times New Roman"/>
        </w:rPr>
        <w:t>lar</w:t>
      </w:r>
      <w:r w:rsidR="00BF630F">
        <w:rPr>
          <w:rFonts w:ascii="Times New Roman" w:hAnsi="Times New Roman" w:cs="Times New Roman"/>
        </w:rPr>
        <w:t xml:space="preserve"> </w:t>
      </w:r>
      <w:r w:rsidRPr="001C3B7C">
        <w:rPr>
          <w:rFonts w:ascii="Times New Roman" w:hAnsi="Times New Roman" w:cs="Times New Roman"/>
        </w:rPr>
        <w:t>,ertesi günü saat 17.30’ da sona erer.</w:t>
      </w:r>
    </w:p>
    <w:p w14:paraId="7D7E4B35" w14:textId="7841C1C5" w:rsidR="004F0854" w:rsidRPr="001C3B7C" w:rsidRDefault="004F0854" w:rsidP="001C3B7C">
      <w:pPr>
        <w:pStyle w:val="ListeParagraf"/>
        <w:numPr>
          <w:ilvl w:val="1"/>
          <w:numId w:val="29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Nöbet bir önceki belletici nöbetçi öğretmenlerden pansiyonun tümü kontrol edilerek teslim alınır ve durum nöbet defterine rapor edilir.</w:t>
      </w:r>
    </w:p>
    <w:p w14:paraId="7118383F" w14:textId="07737CCF" w:rsidR="004F0854" w:rsidRPr="001C3B7C" w:rsidRDefault="004F0854" w:rsidP="001C3B7C">
      <w:pPr>
        <w:pStyle w:val="ListeParagraf"/>
        <w:numPr>
          <w:ilvl w:val="1"/>
          <w:numId w:val="29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Nöbetçi belletici </w:t>
      </w:r>
      <w:r w:rsidR="005F4C98" w:rsidRPr="001C3B7C">
        <w:rPr>
          <w:rFonts w:ascii="Times New Roman" w:hAnsi="Times New Roman" w:cs="Times New Roman"/>
        </w:rPr>
        <w:t>öğretmen, sabah</w:t>
      </w:r>
      <w:r w:rsidRPr="001C3B7C">
        <w:rPr>
          <w:rFonts w:ascii="Times New Roman" w:hAnsi="Times New Roman" w:cs="Times New Roman"/>
        </w:rPr>
        <w:t xml:space="preserve"> etüdünden sonra pansiyon nöbetçisi öğrencilere gerekli uyarıları yaparak görev yerlerine gitmelerini sağlar.</w:t>
      </w:r>
    </w:p>
    <w:p w14:paraId="4932BCCD" w14:textId="25BAF3BA" w:rsidR="004F0854" w:rsidRPr="001C3B7C" w:rsidRDefault="004F0854" w:rsidP="001C3B7C">
      <w:pPr>
        <w:pStyle w:val="ListeParagraf"/>
        <w:numPr>
          <w:ilvl w:val="1"/>
          <w:numId w:val="29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Günlük zaman çizelgesini uygular.</w:t>
      </w:r>
    </w:p>
    <w:p w14:paraId="3A81DE50" w14:textId="47017781" w:rsidR="004F0854" w:rsidRPr="001C3B7C" w:rsidRDefault="004F0854" w:rsidP="001C3B7C">
      <w:pPr>
        <w:pStyle w:val="ListeParagraf"/>
        <w:numPr>
          <w:ilvl w:val="1"/>
          <w:numId w:val="29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Görev kağıdında belirlenmiş görevleri ve diğer hizmetleri, pansiyonda bulunduğu zamanlarda görevli belletici öğretmen ile işbirliği yaparak yerine getirir.</w:t>
      </w:r>
    </w:p>
    <w:p w14:paraId="233A74BD" w14:textId="77777777" w:rsidR="004F0854" w:rsidRPr="0058452E" w:rsidRDefault="004F0854">
      <w:pPr>
        <w:ind w:right="-1" w:hanging="131"/>
        <w:jc w:val="both"/>
        <w:rPr>
          <w:rFonts w:ascii="Times New Roman" w:hAnsi="Times New Roman" w:cs="Times New Roman"/>
          <w:b/>
          <w:bCs/>
        </w:rPr>
      </w:pPr>
    </w:p>
    <w:p w14:paraId="149D29B0" w14:textId="403E2DA4" w:rsidR="004F0854" w:rsidRPr="0058452E" w:rsidRDefault="004F0854" w:rsidP="00887FC5">
      <w:pPr>
        <w:pStyle w:val="Balk3"/>
      </w:pPr>
      <w:bookmarkStart w:id="8" w:name="_Toc76122597"/>
      <w:r w:rsidRPr="0058452E">
        <w:t xml:space="preserve">ÖĞRENCİ </w:t>
      </w:r>
      <w:r w:rsidR="001667FC" w:rsidRPr="0058452E">
        <w:t>NÖBETLERİ:</w:t>
      </w:r>
      <w:bookmarkEnd w:id="8"/>
    </w:p>
    <w:p w14:paraId="6C551329" w14:textId="77777777" w:rsidR="004F0854" w:rsidRPr="0058452E" w:rsidRDefault="004F0854" w:rsidP="00887FC5">
      <w:pPr>
        <w:pStyle w:val="Balk4"/>
      </w:pPr>
      <w:r w:rsidRPr="0058452E">
        <w:t>Danışma Nöbetçi Öğrenci Nöbeti:</w:t>
      </w:r>
    </w:p>
    <w:p w14:paraId="16CCFE03" w14:textId="77777777" w:rsidR="003345B4" w:rsidRPr="0058452E" w:rsidRDefault="003345B4" w:rsidP="003345B4">
      <w:pPr>
        <w:pStyle w:val="ListeParagraf"/>
        <w:ind w:left="1778" w:right="-1"/>
        <w:jc w:val="both"/>
        <w:rPr>
          <w:rFonts w:ascii="Times New Roman" w:hAnsi="Times New Roman" w:cs="Times New Roman"/>
          <w:b/>
          <w:bCs/>
        </w:rPr>
      </w:pPr>
    </w:p>
    <w:p w14:paraId="51398524" w14:textId="77777777" w:rsidR="00B07BE4" w:rsidRPr="00887FC5" w:rsidRDefault="00B07BE4" w:rsidP="003345B4">
      <w:pPr>
        <w:ind w:right="-1" w:firstLine="708"/>
        <w:jc w:val="both"/>
        <w:rPr>
          <w:rStyle w:val="Vurgu"/>
        </w:rPr>
      </w:pPr>
      <w:r w:rsidRPr="00887FC5">
        <w:rPr>
          <w:rStyle w:val="Vurgu"/>
        </w:rPr>
        <w:t>Öğrenciler belirtilen nöbet listesine göre hafta içi ve hafta sonu olmak üzere iki farklı grup dahilinde nöbet görevlerini nöbet yönergesine göre yerine getirirler.</w:t>
      </w:r>
    </w:p>
    <w:p w14:paraId="26B59DEE" w14:textId="33287EDD" w:rsidR="004F0854" w:rsidRPr="00887FC5" w:rsidRDefault="004F0854" w:rsidP="00887FC5">
      <w:pPr>
        <w:pStyle w:val="ListeParagraf"/>
        <w:numPr>
          <w:ilvl w:val="0"/>
          <w:numId w:val="33"/>
        </w:numPr>
        <w:ind w:right="-1"/>
        <w:jc w:val="both"/>
        <w:rPr>
          <w:rFonts w:ascii="Times New Roman" w:hAnsi="Times New Roman" w:cs="Times New Roman"/>
        </w:rPr>
      </w:pPr>
      <w:r w:rsidRPr="00887FC5">
        <w:rPr>
          <w:rFonts w:ascii="Times New Roman" w:hAnsi="Times New Roman" w:cs="Times New Roman"/>
        </w:rPr>
        <w:t>Pansiyon girişinde bulunan danışmada</w:t>
      </w:r>
      <w:r w:rsidR="00E302A5" w:rsidRPr="00887FC5">
        <w:rPr>
          <w:rFonts w:ascii="Times New Roman" w:hAnsi="Times New Roman" w:cs="Times New Roman"/>
        </w:rPr>
        <w:t xml:space="preserve"> bir öğrenci akşam 17:30 ‘dan ertesi gün saat 17:30 a kadar bulunur.</w:t>
      </w:r>
    </w:p>
    <w:p w14:paraId="207883DC" w14:textId="40DAAF4C" w:rsidR="004F0854" w:rsidRPr="00887FC5" w:rsidRDefault="004F0854" w:rsidP="00887FC5">
      <w:pPr>
        <w:pStyle w:val="ListeParagraf"/>
        <w:numPr>
          <w:ilvl w:val="0"/>
          <w:numId w:val="33"/>
        </w:numPr>
        <w:ind w:right="-1"/>
        <w:jc w:val="both"/>
        <w:rPr>
          <w:rFonts w:ascii="Times New Roman" w:hAnsi="Times New Roman" w:cs="Times New Roman"/>
        </w:rPr>
      </w:pPr>
      <w:r w:rsidRPr="00887FC5">
        <w:rPr>
          <w:rFonts w:ascii="Times New Roman" w:hAnsi="Times New Roman" w:cs="Times New Roman"/>
        </w:rPr>
        <w:t>Nöbetçi öğrenci pansiyona gelen ziyaretçileri ziyaretçi defterine kaydederek, görüşmenin ziyaretçi odasında yapılmasını sağlar.</w:t>
      </w:r>
    </w:p>
    <w:p w14:paraId="4A6764F0" w14:textId="6CFCFF4A" w:rsidR="004F0854" w:rsidRPr="0058452E" w:rsidRDefault="004F0854" w:rsidP="00887FC5">
      <w:pPr>
        <w:pStyle w:val="bekMetni"/>
        <w:numPr>
          <w:ilvl w:val="0"/>
          <w:numId w:val="3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452E">
        <w:rPr>
          <w:rFonts w:ascii="Times New Roman" w:hAnsi="Times New Roman" w:cs="Times New Roman"/>
          <w:sz w:val="22"/>
          <w:szCs w:val="22"/>
        </w:rPr>
        <w:t>Ziyaretler</w:t>
      </w:r>
      <w:r w:rsidR="003345B4" w:rsidRPr="0058452E">
        <w:rPr>
          <w:rFonts w:ascii="Times New Roman" w:hAnsi="Times New Roman" w:cs="Times New Roman"/>
          <w:sz w:val="22"/>
          <w:szCs w:val="22"/>
        </w:rPr>
        <w:t xml:space="preserve"> belleticinin ve idarenin izni dahilinde</w:t>
      </w:r>
      <w:r w:rsidRPr="0058452E">
        <w:rPr>
          <w:rFonts w:ascii="Times New Roman" w:hAnsi="Times New Roman" w:cs="Times New Roman"/>
          <w:sz w:val="22"/>
          <w:szCs w:val="22"/>
        </w:rPr>
        <w:t xml:space="preserve"> hafta içi 17.</w:t>
      </w:r>
      <w:r w:rsidR="001667FC" w:rsidRPr="0058452E">
        <w:rPr>
          <w:rFonts w:ascii="Times New Roman" w:hAnsi="Times New Roman" w:cs="Times New Roman"/>
          <w:sz w:val="22"/>
          <w:szCs w:val="22"/>
        </w:rPr>
        <w:t>30–18</w:t>
      </w:r>
      <w:r w:rsidRPr="0058452E">
        <w:rPr>
          <w:rFonts w:ascii="Times New Roman" w:hAnsi="Times New Roman" w:cs="Times New Roman"/>
          <w:sz w:val="22"/>
          <w:szCs w:val="22"/>
        </w:rPr>
        <w:t xml:space="preserve">.00 saatleri </w:t>
      </w:r>
      <w:r w:rsidR="001667FC" w:rsidRPr="0058452E">
        <w:rPr>
          <w:rFonts w:ascii="Times New Roman" w:hAnsi="Times New Roman" w:cs="Times New Roman"/>
          <w:sz w:val="22"/>
          <w:szCs w:val="22"/>
        </w:rPr>
        <w:t>arası, Cumartesi</w:t>
      </w:r>
      <w:r w:rsidRPr="0058452E">
        <w:rPr>
          <w:rFonts w:ascii="Times New Roman" w:hAnsi="Times New Roman" w:cs="Times New Roman"/>
          <w:sz w:val="22"/>
          <w:szCs w:val="22"/>
        </w:rPr>
        <w:t xml:space="preserve"> ve Pazar </w:t>
      </w:r>
      <w:r w:rsidR="001667FC" w:rsidRPr="0058452E">
        <w:rPr>
          <w:rFonts w:ascii="Times New Roman" w:hAnsi="Times New Roman" w:cs="Times New Roman"/>
          <w:sz w:val="22"/>
          <w:szCs w:val="22"/>
        </w:rPr>
        <w:t>günleri; sabah</w:t>
      </w:r>
      <w:r w:rsidRPr="0058452E">
        <w:rPr>
          <w:rFonts w:ascii="Times New Roman" w:hAnsi="Times New Roman" w:cs="Times New Roman"/>
          <w:sz w:val="22"/>
          <w:szCs w:val="22"/>
        </w:rPr>
        <w:t xml:space="preserve"> </w:t>
      </w:r>
      <w:r w:rsidR="00E302A5" w:rsidRPr="0058452E">
        <w:rPr>
          <w:rFonts w:ascii="Times New Roman" w:hAnsi="Times New Roman" w:cs="Times New Roman"/>
          <w:sz w:val="22"/>
          <w:szCs w:val="22"/>
        </w:rPr>
        <w:t xml:space="preserve"> </w:t>
      </w:r>
      <w:r w:rsidRPr="0058452E">
        <w:rPr>
          <w:rFonts w:ascii="Times New Roman" w:hAnsi="Times New Roman" w:cs="Times New Roman"/>
          <w:sz w:val="22"/>
          <w:szCs w:val="22"/>
        </w:rPr>
        <w:t>09.00,</w:t>
      </w:r>
      <w:r w:rsidR="00E302A5" w:rsidRPr="0058452E">
        <w:rPr>
          <w:rFonts w:ascii="Times New Roman" w:hAnsi="Times New Roman" w:cs="Times New Roman"/>
          <w:sz w:val="22"/>
          <w:szCs w:val="22"/>
        </w:rPr>
        <w:t xml:space="preserve"> </w:t>
      </w:r>
      <w:r w:rsidRPr="0058452E">
        <w:rPr>
          <w:rFonts w:ascii="Times New Roman" w:hAnsi="Times New Roman" w:cs="Times New Roman"/>
          <w:sz w:val="22"/>
          <w:szCs w:val="22"/>
        </w:rPr>
        <w:t>akşam saat 17.30 ’a kadar yapılabilir. (</w:t>
      </w:r>
      <w:r w:rsidR="001667FC" w:rsidRPr="0058452E">
        <w:rPr>
          <w:rFonts w:ascii="Times New Roman" w:hAnsi="Times New Roman" w:cs="Times New Roman"/>
          <w:sz w:val="22"/>
          <w:szCs w:val="22"/>
        </w:rPr>
        <w:t>Acil durumlar</w:t>
      </w:r>
      <w:r w:rsidRPr="0058452E">
        <w:rPr>
          <w:rFonts w:ascii="Times New Roman" w:hAnsi="Times New Roman" w:cs="Times New Roman"/>
          <w:sz w:val="22"/>
          <w:szCs w:val="22"/>
        </w:rPr>
        <w:t xml:space="preserve"> hariç).</w:t>
      </w:r>
    </w:p>
    <w:p w14:paraId="7B98391B" w14:textId="73610B57" w:rsidR="004F0854" w:rsidRPr="00887FC5" w:rsidRDefault="004F0854" w:rsidP="00887FC5">
      <w:pPr>
        <w:pStyle w:val="ListeParagraf"/>
        <w:numPr>
          <w:ilvl w:val="0"/>
          <w:numId w:val="33"/>
        </w:numPr>
        <w:ind w:right="-1"/>
        <w:jc w:val="both"/>
        <w:rPr>
          <w:rFonts w:ascii="Times New Roman" w:hAnsi="Times New Roman" w:cs="Times New Roman"/>
        </w:rPr>
      </w:pPr>
      <w:r w:rsidRPr="00887FC5">
        <w:rPr>
          <w:rFonts w:ascii="Times New Roman" w:hAnsi="Times New Roman" w:cs="Times New Roman"/>
        </w:rPr>
        <w:t>Müdür yardımcısı ve belletici öğretmenin vereceği diğer görevleri yapar.</w:t>
      </w:r>
    </w:p>
    <w:p w14:paraId="19D3AC8F" w14:textId="77777777" w:rsidR="004F0854" w:rsidRPr="0058452E" w:rsidRDefault="004F0854">
      <w:pPr>
        <w:ind w:right="-1"/>
        <w:jc w:val="both"/>
        <w:rPr>
          <w:rFonts w:ascii="Times New Roman" w:hAnsi="Times New Roman" w:cs="Times New Roman"/>
          <w:u w:val="single"/>
        </w:rPr>
      </w:pPr>
    </w:p>
    <w:p w14:paraId="688FA537" w14:textId="77777777" w:rsidR="004F0854" w:rsidRPr="0058452E" w:rsidRDefault="004F0854" w:rsidP="00E302A5">
      <w:pPr>
        <w:ind w:right="-1"/>
        <w:jc w:val="both"/>
        <w:rPr>
          <w:rFonts w:ascii="Times New Roman" w:hAnsi="Times New Roman" w:cs="Times New Roman"/>
          <w:b/>
          <w:bCs/>
          <w:u w:val="single"/>
        </w:rPr>
      </w:pPr>
    </w:p>
    <w:p w14:paraId="69C222D1" w14:textId="541B3234" w:rsidR="004F0854" w:rsidRPr="0058452E" w:rsidRDefault="004F0854" w:rsidP="00887FC5">
      <w:pPr>
        <w:pStyle w:val="Balk3"/>
      </w:pPr>
      <w:bookmarkStart w:id="9" w:name="_Toc76122598"/>
      <w:r w:rsidRPr="0058452E">
        <w:t>NÖBETÇİ PERSONEL NÖBETİ:</w:t>
      </w:r>
      <w:bookmarkEnd w:id="9"/>
    </w:p>
    <w:p w14:paraId="57BEA515" w14:textId="77777777" w:rsidR="004F0854" w:rsidRPr="0058452E" w:rsidRDefault="004F0854" w:rsidP="001C3B7C">
      <w:p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Personel Durumuna </w:t>
      </w:r>
      <w:r w:rsidR="001667FC" w:rsidRPr="0058452E">
        <w:rPr>
          <w:rFonts w:ascii="Times New Roman" w:hAnsi="Times New Roman" w:cs="Times New Roman"/>
        </w:rPr>
        <w:t>Göre;</w:t>
      </w:r>
    </w:p>
    <w:p w14:paraId="47D00BD1" w14:textId="6A9C5C41" w:rsidR="004F0854" w:rsidRPr="001C3B7C" w:rsidRDefault="004F0854" w:rsidP="001C3B7C">
      <w:pPr>
        <w:pStyle w:val="ListeParagraf"/>
        <w:numPr>
          <w:ilvl w:val="0"/>
          <w:numId w:val="28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Nöbetçi personel pansiyonun kapalı olduğu günlerde (24) yirmi dört </w:t>
      </w:r>
      <w:r w:rsidR="001667FC" w:rsidRPr="001C3B7C">
        <w:rPr>
          <w:rFonts w:ascii="Times New Roman" w:hAnsi="Times New Roman" w:cs="Times New Roman"/>
        </w:rPr>
        <w:t>saat nöbet</w:t>
      </w:r>
      <w:r w:rsidRPr="001C3B7C">
        <w:rPr>
          <w:rFonts w:ascii="Times New Roman" w:hAnsi="Times New Roman" w:cs="Times New Roman"/>
        </w:rPr>
        <w:t xml:space="preserve"> tutar.(Yaz </w:t>
      </w:r>
      <w:r w:rsidR="001667FC" w:rsidRPr="001C3B7C">
        <w:rPr>
          <w:rFonts w:ascii="Times New Roman" w:hAnsi="Times New Roman" w:cs="Times New Roman"/>
        </w:rPr>
        <w:t>tatili, bayram</w:t>
      </w:r>
      <w:r w:rsidRPr="001C3B7C">
        <w:rPr>
          <w:rFonts w:ascii="Times New Roman" w:hAnsi="Times New Roman" w:cs="Times New Roman"/>
        </w:rPr>
        <w:t xml:space="preserve"> tatili vb günler dahil) ve bekçi kontrol saatini kurar.</w:t>
      </w:r>
    </w:p>
    <w:p w14:paraId="13622E11" w14:textId="50E14874" w:rsidR="004F0854" w:rsidRPr="001C3B7C" w:rsidRDefault="004F0854" w:rsidP="001C3B7C">
      <w:pPr>
        <w:pStyle w:val="ListeParagraf"/>
        <w:numPr>
          <w:ilvl w:val="0"/>
          <w:numId w:val="28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Nöbet esnasında pansiyonun bütününden sorumludur.</w:t>
      </w:r>
    </w:p>
    <w:p w14:paraId="388DED2F" w14:textId="6BF1FD7B" w:rsidR="004F0854" w:rsidRPr="001C3B7C" w:rsidRDefault="00E302A5" w:rsidP="001C3B7C">
      <w:pPr>
        <w:pStyle w:val="ListeParagraf"/>
        <w:numPr>
          <w:ilvl w:val="0"/>
          <w:numId w:val="28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Elektrik, su, doğal </w:t>
      </w:r>
      <w:r w:rsidR="004F0854" w:rsidRPr="001C3B7C">
        <w:rPr>
          <w:rFonts w:ascii="Times New Roman" w:hAnsi="Times New Roman" w:cs="Times New Roman"/>
        </w:rPr>
        <w:t>gaz tesisatlarını kontrol eder.</w:t>
      </w:r>
    </w:p>
    <w:p w14:paraId="37D107F4" w14:textId="57F2FE32" w:rsidR="004F0854" w:rsidRPr="001C3B7C" w:rsidRDefault="004F0854" w:rsidP="001C3B7C">
      <w:pPr>
        <w:pStyle w:val="ListeParagraf"/>
        <w:numPr>
          <w:ilvl w:val="0"/>
          <w:numId w:val="28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Nöbet esnasında meydana gelen aksaklıkları nöbet defterine rapor eder.</w:t>
      </w:r>
    </w:p>
    <w:p w14:paraId="692AFA59" w14:textId="4DAC9432" w:rsidR="004F0854" w:rsidRPr="001C3B7C" w:rsidRDefault="004F0854" w:rsidP="001C3B7C">
      <w:pPr>
        <w:pStyle w:val="ListeParagraf"/>
        <w:numPr>
          <w:ilvl w:val="0"/>
          <w:numId w:val="28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Önemli olayları emniyet müdürlüğünün ( 155 ) yüz elli beş numaralı </w:t>
      </w:r>
      <w:r w:rsidR="001667FC" w:rsidRPr="001C3B7C">
        <w:rPr>
          <w:rFonts w:ascii="Times New Roman" w:hAnsi="Times New Roman" w:cs="Times New Roman"/>
        </w:rPr>
        <w:t>telefonuna, yangın</w:t>
      </w:r>
      <w:r w:rsidRPr="001C3B7C">
        <w:rPr>
          <w:rFonts w:ascii="Times New Roman" w:hAnsi="Times New Roman" w:cs="Times New Roman"/>
        </w:rPr>
        <w:t xml:space="preserve"> ihbarını da itfaiyenin ilgili </w:t>
      </w:r>
      <w:r w:rsidR="001667FC" w:rsidRPr="001C3B7C">
        <w:rPr>
          <w:rFonts w:ascii="Times New Roman" w:hAnsi="Times New Roman" w:cs="Times New Roman"/>
        </w:rPr>
        <w:t>telefonuna bildirir</w:t>
      </w:r>
      <w:r w:rsidRPr="001C3B7C">
        <w:rPr>
          <w:rFonts w:ascii="Times New Roman" w:hAnsi="Times New Roman" w:cs="Times New Roman"/>
        </w:rPr>
        <w:t>.</w:t>
      </w:r>
    </w:p>
    <w:p w14:paraId="30D318F3" w14:textId="42D3A3DC" w:rsidR="004F0854" w:rsidRPr="001C3B7C" w:rsidRDefault="004F0854" w:rsidP="001C3B7C">
      <w:pPr>
        <w:pStyle w:val="ListeParagraf"/>
        <w:numPr>
          <w:ilvl w:val="0"/>
          <w:numId w:val="28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Önemli olayları anında Okul Müdürüne ve Pansiyon Müdür Yardımcısına bildirir.</w:t>
      </w:r>
    </w:p>
    <w:p w14:paraId="2D70FC58" w14:textId="27A10B2C" w:rsidR="004F0854" w:rsidRPr="001C3B7C" w:rsidRDefault="004F0854" w:rsidP="001C3B7C">
      <w:pPr>
        <w:pStyle w:val="ListeParagraf"/>
        <w:numPr>
          <w:ilvl w:val="0"/>
          <w:numId w:val="28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Pansiyona izinsiz giriş ve çıkışları önler.</w:t>
      </w:r>
    </w:p>
    <w:p w14:paraId="628D7C2E" w14:textId="77777777" w:rsidR="004F0854" w:rsidRPr="0058452E" w:rsidRDefault="004F0854">
      <w:pPr>
        <w:ind w:right="-1"/>
        <w:jc w:val="both"/>
        <w:rPr>
          <w:rFonts w:ascii="Times New Roman" w:hAnsi="Times New Roman" w:cs="Times New Roman"/>
          <w:u w:val="single"/>
        </w:rPr>
      </w:pPr>
    </w:p>
    <w:p w14:paraId="68E1E419" w14:textId="77777777" w:rsidR="0055064E" w:rsidRPr="0058452E" w:rsidRDefault="0055064E">
      <w:pPr>
        <w:ind w:right="-1"/>
        <w:jc w:val="both"/>
        <w:rPr>
          <w:rFonts w:ascii="Times New Roman" w:hAnsi="Times New Roman" w:cs="Times New Roman"/>
          <w:u w:val="single"/>
        </w:rPr>
      </w:pPr>
    </w:p>
    <w:p w14:paraId="3CF888CB" w14:textId="77777777" w:rsidR="0055064E" w:rsidRPr="0058452E" w:rsidRDefault="0055064E">
      <w:pPr>
        <w:ind w:right="-1"/>
        <w:jc w:val="both"/>
        <w:rPr>
          <w:rFonts w:ascii="Times New Roman" w:hAnsi="Times New Roman" w:cs="Times New Roman"/>
          <w:u w:val="single"/>
        </w:rPr>
      </w:pPr>
    </w:p>
    <w:p w14:paraId="25A4BB4D" w14:textId="77777777" w:rsidR="0055064E" w:rsidRPr="0058452E" w:rsidRDefault="0055064E">
      <w:pPr>
        <w:ind w:right="-1"/>
        <w:jc w:val="both"/>
        <w:rPr>
          <w:rFonts w:ascii="Times New Roman" w:hAnsi="Times New Roman" w:cs="Times New Roman"/>
          <w:u w:val="single"/>
        </w:rPr>
      </w:pPr>
    </w:p>
    <w:p w14:paraId="3BB22D7F" w14:textId="3261C49E" w:rsidR="004F0854" w:rsidRPr="0058452E" w:rsidRDefault="004F0854" w:rsidP="001C3B7C">
      <w:pPr>
        <w:pStyle w:val="Balk1"/>
      </w:pPr>
      <w:bookmarkStart w:id="10" w:name="_Toc76122599"/>
      <w:r w:rsidRPr="0058452E">
        <w:lastRenderedPageBreak/>
        <w:t>TEMİZLİK İŞLERİNİN YAPTIRILMASI:</w:t>
      </w:r>
      <w:bookmarkEnd w:id="10"/>
    </w:p>
    <w:p w14:paraId="3D8847A4" w14:textId="77777777" w:rsidR="004F0854" w:rsidRPr="0058452E" w:rsidRDefault="004F0854">
      <w:p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Pansiyon temizliği 2092 sayılı Tebliğler Dergisi’nde yayımlanan “Temizlik Rehberi’ne” göre yaptırılır.</w:t>
      </w:r>
    </w:p>
    <w:p w14:paraId="303124A3" w14:textId="534FCFE2" w:rsidR="004F0854" w:rsidRPr="0058452E" w:rsidRDefault="004F0854">
      <w:p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1- </w:t>
      </w:r>
      <w:r w:rsidR="00BE3EC4">
        <w:rPr>
          <w:rFonts w:ascii="Times New Roman" w:hAnsi="Times New Roman" w:cs="Times New Roman"/>
        </w:rPr>
        <w:t>Yardımcı Personel</w:t>
      </w:r>
      <w:r w:rsidRPr="0058452E">
        <w:rPr>
          <w:rFonts w:ascii="Times New Roman" w:hAnsi="Times New Roman" w:cs="Times New Roman"/>
        </w:rPr>
        <w:t>;</w:t>
      </w:r>
    </w:p>
    <w:p w14:paraId="685754AF" w14:textId="35DC1165" w:rsidR="004F0854" w:rsidRPr="001C3B7C" w:rsidRDefault="004F0854" w:rsidP="001C3B7C">
      <w:pPr>
        <w:pStyle w:val="ListeParagraf"/>
        <w:numPr>
          <w:ilvl w:val="1"/>
          <w:numId w:val="27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Kendilerine verilen ünitelerin temizlik işlerini temizlik rehberindeki </w:t>
      </w:r>
      <w:r w:rsidR="001667FC" w:rsidRPr="001C3B7C">
        <w:rPr>
          <w:rFonts w:ascii="Times New Roman" w:hAnsi="Times New Roman" w:cs="Times New Roman"/>
        </w:rPr>
        <w:t>günlük, haftalık, aylık, yarıyıl</w:t>
      </w:r>
      <w:r w:rsidRPr="001C3B7C">
        <w:rPr>
          <w:rFonts w:ascii="Times New Roman" w:hAnsi="Times New Roman" w:cs="Times New Roman"/>
        </w:rPr>
        <w:t xml:space="preserve"> ve yaz tatili planlarına göre en iyi şekilde yapar.</w:t>
      </w:r>
    </w:p>
    <w:p w14:paraId="7958A4BF" w14:textId="62C8F426" w:rsidR="004F0854" w:rsidRPr="001C3B7C" w:rsidRDefault="004F0854" w:rsidP="001C3B7C">
      <w:pPr>
        <w:pStyle w:val="ListeParagraf"/>
        <w:numPr>
          <w:ilvl w:val="1"/>
          <w:numId w:val="27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Kendilerine verilen temizlik araç ve gereçlerin </w:t>
      </w:r>
      <w:r w:rsidR="001667FC" w:rsidRPr="001C3B7C">
        <w:rPr>
          <w:rFonts w:ascii="Times New Roman" w:hAnsi="Times New Roman" w:cs="Times New Roman"/>
        </w:rPr>
        <w:t>temiz, ekonomik</w:t>
      </w:r>
      <w:r w:rsidRPr="001C3B7C">
        <w:rPr>
          <w:rFonts w:ascii="Times New Roman" w:hAnsi="Times New Roman" w:cs="Times New Roman"/>
        </w:rPr>
        <w:t xml:space="preserve"> ve sağlık kurallarına uygun bir şekilde kullanılmasında ve bakımından sorumludurlar.</w:t>
      </w:r>
    </w:p>
    <w:p w14:paraId="58B53829" w14:textId="777990FC" w:rsidR="004F0854" w:rsidRPr="001C3B7C" w:rsidRDefault="004F0854" w:rsidP="001C3B7C">
      <w:pPr>
        <w:pStyle w:val="ListeParagraf"/>
        <w:numPr>
          <w:ilvl w:val="1"/>
          <w:numId w:val="27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Pansiyon Müdür Yardımcısı ve belletici nöbetçi öğretmenin kendisine </w:t>
      </w:r>
      <w:r w:rsidR="001667FC" w:rsidRPr="001C3B7C">
        <w:rPr>
          <w:rFonts w:ascii="Times New Roman" w:hAnsi="Times New Roman" w:cs="Times New Roman"/>
        </w:rPr>
        <w:t>vereceği diğer</w:t>
      </w:r>
      <w:r w:rsidRPr="001C3B7C">
        <w:rPr>
          <w:rFonts w:ascii="Times New Roman" w:hAnsi="Times New Roman" w:cs="Times New Roman"/>
        </w:rPr>
        <w:t xml:space="preserve"> temizlik görevlerini yaparlar.</w:t>
      </w:r>
    </w:p>
    <w:p w14:paraId="3B3851A4" w14:textId="77777777" w:rsidR="004F0854" w:rsidRPr="0058452E" w:rsidRDefault="004F0854">
      <w:p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2- Öğrenciler;</w:t>
      </w:r>
    </w:p>
    <w:p w14:paraId="04A951EC" w14:textId="1AB9ADF1" w:rsidR="004F0854" w:rsidRPr="00BE3EC4" w:rsidRDefault="004F0854" w:rsidP="00BE3EC4">
      <w:pPr>
        <w:ind w:left="284" w:right="-1" w:firstLine="556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Yönergenin (4) Dördüncü maddesinde temizlik öğrenci nöbeti başlığı altında verilen temizlik ile ilgili görevleri yapar.</w:t>
      </w:r>
    </w:p>
    <w:p w14:paraId="6EB87F8E" w14:textId="6BC09F10" w:rsidR="004F0854" w:rsidRPr="0058452E" w:rsidRDefault="004F0854" w:rsidP="001C3B7C">
      <w:pPr>
        <w:pStyle w:val="Balk1"/>
      </w:pPr>
      <w:bookmarkStart w:id="11" w:name="_Toc76122600"/>
      <w:r w:rsidRPr="0058452E">
        <w:t>YEMEKHANENİN DÜZENLENMESİ VE YEMEK HAZIRLIKLARI:</w:t>
      </w:r>
      <w:bookmarkEnd w:id="11"/>
    </w:p>
    <w:p w14:paraId="37026CF6" w14:textId="4F25FBD6" w:rsidR="004F0854" w:rsidRPr="001C3B7C" w:rsidRDefault="004F0854" w:rsidP="001C3B7C">
      <w:pPr>
        <w:pStyle w:val="ListeParagraf"/>
        <w:numPr>
          <w:ilvl w:val="1"/>
          <w:numId w:val="26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Tabldotta bulunan yemeklerin malzemeleri bir gün önceden pansiyon yönetmeliğinde belirtilen ilgililer tarafından tartılarak çıkartılır.</w:t>
      </w:r>
    </w:p>
    <w:p w14:paraId="731AF54D" w14:textId="6E32DBB6" w:rsidR="004F0854" w:rsidRPr="001C3B7C" w:rsidRDefault="004F0854" w:rsidP="001C3B7C">
      <w:pPr>
        <w:pStyle w:val="ListeParagraf"/>
        <w:numPr>
          <w:ilvl w:val="1"/>
          <w:numId w:val="26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Çıkarılan erzaklar aşçı ve aşçı yardımcıları tarafından </w:t>
      </w:r>
      <w:r w:rsidR="001667FC" w:rsidRPr="001C3B7C">
        <w:rPr>
          <w:rFonts w:ascii="Times New Roman" w:hAnsi="Times New Roman" w:cs="Times New Roman"/>
        </w:rPr>
        <w:t>yıkanıp, temizlenir, ve</w:t>
      </w:r>
      <w:r w:rsidRPr="001C3B7C">
        <w:rPr>
          <w:rFonts w:ascii="Times New Roman" w:hAnsi="Times New Roman" w:cs="Times New Roman"/>
        </w:rPr>
        <w:t xml:space="preserve"> ıslatılacak olan bakliyatlar suya konur.</w:t>
      </w:r>
    </w:p>
    <w:p w14:paraId="6C41864D" w14:textId="243178CE" w:rsidR="004F0854" w:rsidRPr="001C3B7C" w:rsidRDefault="004F0854" w:rsidP="001C3B7C">
      <w:pPr>
        <w:pStyle w:val="ListeParagraf"/>
        <w:numPr>
          <w:ilvl w:val="1"/>
          <w:numId w:val="26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Sabah kahvaltısı aşçı tarafından saat 05.00’ de hazırlanır.</w:t>
      </w:r>
    </w:p>
    <w:p w14:paraId="28CA3794" w14:textId="4D4466C8" w:rsidR="004F0854" w:rsidRPr="001C3B7C" w:rsidRDefault="004F0854" w:rsidP="001C3B7C">
      <w:pPr>
        <w:pStyle w:val="ListeParagraf"/>
        <w:numPr>
          <w:ilvl w:val="1"/>
          <w:numId w:val="26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Aşçı yardımcıları da gerekli hazırlıkları saat 07.00’ ye kadar yaparlar(.Ekmek doğranması ve servisin hazırlanması gibi)</w:t>
      </w:r>
    </w:p>
    <w:p w14:paraId="70C2E920" w14:textId="5AF5F7CB" w:rsidR="004F0854" w:rsidRPr="001C3B7C" w:rsidRDefault="00C126C3" w:rsidP="001C3B7C">
      <w:pPr>
        <w:pStyle w:val="ListeParagraf"/>
        <w:numPr>
          <w:ilvl w:val="1"/>
          <w:numId w:val="26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07.00’ de </w:t>
      </w:r>
      <w:r w:rsidR="004F0854" w:rsidRPr="001C3B7C">
        <w:rPr>
          <w:rFonts w:ascii="Times New Roman" w:hAnsi="Times New Roman" w:cs="Times New Roman"/>
        </w:rPr>
        <w:t xml:space="preserve"> kahvaltı saati başlar. Bütün öğrencilerin kahvaltı yapmaları sağlanır.</w:t>
      </w:r>
    </w:p>
    <w:p w14:paraId="007671F5" w14:textId="13F31026" w:rsidR="004F0854" w:rsidRPr="001C3B7C" w:rsidRDefault="004F0854" w:rsidP="001C3B7C">
      <w:pPr>
        <w:pStyle w:val="ListeParagraf"/>
        <w:numPr>
          <w:ilvl w:val="1"/>
          <w:numId w:val="26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Yemekhane masalarının </w:t>
      </w:r>
      <w:r w:rsidR="001667FC" w:rsidRPr="001C3B7C">
        <w:rPr>
          <w:rFonts w:ascii="Times New Roman" w:hAnsi="Times New Roman" w:cs="Times New Roman"/>
        </w:rPr>
        <w:t>çatal, kaşık</w:t>
      </w:r>
      <w:r w:rsidRPr="001C3B7C">
        <w:rPr>
          <w:rFonts w:ascii="Times New Roman" w:hAnsi="Times New Roman" w:cs="Times New Roman"/>
        </w:rPr>
        <w:t xml:space="preserve"> ve servis tabaklarının yıkanması ve yemekhanenin iç temizliği aşçı yardımcıları tarafından yapılır.</w:t>
      </w:r>
    </w:p>
    <w:p w14:paraId="5AFE64E5" w14:textId="4480FB98" w:rsidR="004F0854" w:rsidRPr="001C3B7C" w:rsidRDefault="004F0854" w:rsidP="001C3B7C">
      <w:pPr>
        <w:pStyle w:val="ListeParagraf"/>
        <w:numPr>
          <w:ilvl w:val="1"/>
          <w:numId w:val="26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Aşçı </w:t>
      </w:r>
      <w:r w:rsidR="001667FC" w:rsidRPr="001C3B7C">
        <w:rPr>
          <w:rFonts w:ascii="Times New Roman" w:hAnsi="Times New Roman" w:cs="Times New Roman"/>
        </w:rPr>
        <w:t>sabah kahvaltısından</w:t>
      </w:r>
      <w:r w:rsidRPr="001C3B7C">
        <w:rPr>
          <w:rFonts w:ascii="Times New Roman" w:hAnsi="Times New Roman" w:cs="Times New Roman"/>
        </w:rPr>
        <w:t xml:space="preserve"> sonra öğleyin ve </w:t>
      </w:r>
      <w:r w:rsidR="001667FC" w:rsidRPr="001C3B7C">
        <w:rPr>
          <w:rFonts w:ascii="Times New Roman" w:hAnsi="Times New Roman" w:cs="Times New Roman"/>
        </w:rPr>
        <w:t>akşam yemeklerinin</w:t>
      </w:r>
      <w:r w:rsidRPr="001C3B7C">
        <w:rPr>
          <w:rFonts w:ascii="Times New Roman" w:hAnsi="Times New Roman" w:cs="Times New Roman"/>
        </w:rPr>
        <w:t xml:space="preserve"> pişirilmesi için hazırlıklarını yapar ve pişirir.</w:t>
      </w:r>
    </w:p>
    <w:p w14:paraId="6C719B6D" w14:textId="6CA64A7D" w:rsidR="004F0854" w:rsidRPr="001C3B7C" w:rsidRDefault="004F0854" w:rsidP="001C3B7C">
      <w:pPr>
        <w:pStyle w:val="ListeParagraf"/>
        <w:numPr>
          <w:ilvl w:val="1"/>
          <w:numId w:val="26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Yemek öğrencilere yedirilmeden önce son kontrol yapılarak numunesi sefer tasına belletici öğretmen ve aşçı </w:t>
      </w:r>
    </w:p>
    <w:p w14:paraId="7D50BC9D" w14:textId="1B22C98D" w:rsidR="004F0854" w:rsidRPr="00BF630F" w:rsidRDefault="004F0854" w:rsidP="00BF630F">
      <w:pPr>
        <w:pStyle w:val="ListeParagraf"/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tarafından konularak 24 yirmi dört saat bekletilmesi sağlanır.</w:t>
      </w:r>
    </w:p>
    <w:p w14:paraId="1D60D809" w14:textId="57A31575" w:rsidR="004F0854" w:rsidRPr="0058452E" w:rsidRDefault="00C06E13" w:rsidP="001C3B7C">
      <w:pPr>
        <w:pStyle w:val="Balk1"/>
      </w:pPr>
      <w:bookmarkStart w:id="12" w:name="_Toc76122601"/>
      <w:r w:rsidRPr="0058452E">
        <w:t>KALORİFERİN</w:t>
      </w:r>
      <w:r w:rsidR="009E17C4" w:rsidRPr="0058452E">
        <w:t xml:space="preserve"> </w:t>
      </w:r>
      <w:r w:rsidR="004F0854" w:rsidRPr="0058452E">
        <w:t xml:space="preserve"> </w:t>
      </w:r>
      <w:r w:rsidR="001667FC" w:rsidRPr="0058452E">
        <w:t>KULLANILMASI:</w:t>
      </w:r>
      <w:bookmarkEnd w:id="12"/>
    </w:p>
    <w:p w14:paraId="274C94A2" w14:textId="77777777" w:rsidR="0055064E" w:rsidRPr="0058452E" w:rsidRDefault="004F0854" w:rsidP="0055064E">
      <w:pPr>
        <w:pStyle w:val="ListeParagraf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Kış aylarında hava sıcaklığına bağlı olarak kazan termostatı </w:t>
      </w:r>
      <w:r w:rsidR="001667FC" w:rsidRPr="0058452E">
        <w:rPr>
          <w:rFonts w:ascii="Times New Roman" w:hAnsi="Times New Roman" w:cs="Times New Roman"/>
        </w:rPr>
        <w:t>45–55</w:t>
      </w:r>
      <w:r w:rsidRPr="0058452E">
        <w:rPr>
          <w:rFonts w:ascii="Times New Roman" w:hAnsi="Times New Roman" w:cs="Times New Roman"/>
        </w:rPr>
        <w:t xml:space="preserve"> Cº arasında tutularak pansiyonda öğrenci bulunduğu süre kaloriferler yanar.</w:t>
      </w:r>
    </w:p>
    <w:p w14:paraId="3FEEC9A4" w14:textId="77777777" w:rsidR="0055064E" w:rsidRPr="0058452E" w:rsidRDefault="004F0854" w:rsidP="0055064E">
      <w:pPr>
        <w:pStyle w:val="ListeParagraf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Havaların sıcak olduğu günlerde saat 08.</w:t>
      </w:r>
      <w:r w:rsidR="001667FC" w:rsidRPr="0058452E">
        <w:rPr>
          <w:rFonts w:ascii="Times New Roman" w:hAnsi="Times New Roman" w:cs="Times New Roman"/>
        </w:rPr>
        <w:t>30–15</w:t>
      </w:r>
      <w:r w:rsidRPr="0058452E">
        <w:rPr>
          <w:rFonts w:ascii="Times New Roman" w:hAnsi="Times New Roman" w:cs="Times New Roman"/>
        </w:rPr>
        <w:t xml:space="preserve">.00 arası </w:t>
      </w:r>
      <w:r w:rsidR="001667FC" w:rsidRPr="0058452E">
        <w:rPr>
          <w:rFonts w:ascii="Times New Roman" w:hAnsi="Times New Roman" w:cs="Times New Roman"/>
        </w:rPr>
        <w:t>kazan brülörler</w:t>
      </w:r>
      <w:r w:rsidRPr="0058452E">
        <w:rPr>
          <w:rFonts w:ascii="Times New Roman" w:hAnsi="Times New Roman" w:cs="Times New Roman"/>
        </w:rPr>
        <w:t xml:space="preserve"> durdurulur.</w:t>
      </w:r>
    </w:p>
    <w:p w14:paraId="7B007650" w14:textId="571EDAF2" w:rsidR="004F0854" w:rsidRDefault="004F0854" w:rsidP="00BF630F">
      <w:pPr>
        <w:pStyle w:val="ListeParagraf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Kalorifer ve buhar kazanları 2166 sayılı Tebliğler Dergisinde yayımlanan Milli Eğitim Bakanlığı </w:t>
      </w:r>
      <w:r w:rsidR="001667FC" w:rsidRPr="0058452E">
        <w:rPr>
          <w:rFonts w:ascii="Times New Roman" w:hAnsi="Times New Roman" w:cs="Times New Roman"/>
        </w:rPr>
        <w:t>kalorifer kazanları</w:t>
      </w:r>
      <w:r w:rsidRPr="0058452E">
        <w:rPr>
          <w:rFonts w:ascii="Times New Roman" w:hAnsi="Times New Roman" w:cs="Times New Roman"/>
        </w:rPr>
        <w:t xml:space="preserve"> ile tesisatları çalıştırma ve bakım kılavuzuna göre yapılır.</w:t>
      </w:r>
    </w:p>
    <w:p w14:paraId="55C25167" w14:textId="77777777" w:rsidR="00BE3EC4" w:rsidRPr="00BF630F" w:rsidRDefault="00BE3EC4" w:rsidP="00BE3EC4">
      <w:pPr>
        <w:pStyle w:val="ListeParagraf"/>
        <w:ind w:left="360" w:right="-1"/>
        <w:jc w:val="both"/>
        <w:rPr>
          <w:rFonts w:ascii="Times New Roman" w:hAnsi="Times New Roman" w:cs="Times New Roman"/>
        </w:rPr>
      </w:pPr>
    </w:p>
    <w:p w14:paraId="66FAD215" w14:textId="4060A821" w:rsidR="00BE3EC4" w:rsidRPr="00BE3EC4" w:rsidRDefault="004F0854" w:rsidP="00BE3EC4">
      <w:pPr>
        <w:pStyle w:val="Balk1"/>
      </w:pPr>
      <w:bookmarkStart w:id="13" w:name="_Toc76122602"/>
      <w:r w:rsidRPr="0058452E">
        <w:t>ÇAMAŞIRHANENİN KULLANILMASI VE DÜZENLENMESİ:</w:t>
      </w:r>
      <w:bookmarkEnd w:id="13"/>
    </w:p>
    <w:p w14:paraId="1E308612" w14:textId="77777777" w:rsidR="004F0854" w:rsidRPr="0058452E" w:rsidRDefault="003F3B61" w:rsidP="00D52B42">
      <w:pPr>
        <w:pStyle w:val="ListeParagraf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Öğrenciler çamaşırhane talimatnamesine göre çamaşır işlerini düzenlerler.</w:t>
      </w:r>
    </w:p>
    <w:p w14:paraId="46942F83" w14:textId="77777777" w:rsidR="004F0854" w:rsidRPr="0058452E" w:rsidRDefault="004F0854" w:rsidP="00D52B42">
      <w:pPr>
        <w:pStyle w:val="ListeParagraf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Nevresimler yatak ve yastık çarşafları en fazla 15 günde bir </w:t>
      </w:r>
      <w:r w:rsidR="001667FC" w:rsidRPr="0058452E">
        <w:rPr>
          <w:rFonts w:ascii="Times New Roman" w:hAnsi="Times New Roman" w:cs="Times New Roman"/>
        </w:rPr>
        <w:t>değiştirilir, yıkanır</w:t>
      </w:r>
      <w:r w:rsidRPr="0058452E">
        <w:rPr>
          <w:rFonts w:ascii="Times New Roman" w:hAnsi="Times New Roman" w:cs="Times New Roman"/>
        </w:rPr>
        <w:t xml:space="preserve"> ve ütülenir.</w:t>
      </w:r>
    </w:p>
    <w:p w14:paraId="2CCD05E4" w14:textId="2CC9207A" w:rsidR="004F0854" w:rsidRPr="00BE3EC4" w:rsidRDefault="004F0854" w:rsidP="00BE3EC4">
      <w:pPr>
        <w:pStyle w:val="ListeParagraf"/>
        <w:numPr>
          <w:ilvl w:val="0"/>
          <w:numId w:val="12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Çamaşırların yıkanması ve asılması esnasında nöbetçi öğrencilerden yararlanılır.</w:t>
      </w:r>
    </w:p>
    <w:p w14:paraId="5067BA18" w14:textId="5A6F7F4B" w:rsidR="004F0854" w:rsidRPr="0058452E" w:rsidRDefault="004F0854" w:rsidP="001C3B7C">
      <w:pPr>
        <w:pStyle w:val="Balk1"/>
      </w:pPr>
      <w:bookmarkStart w:id="14" w:name="_Toc76122603"/>
      <w:r w:rsidRPr="0058452E">
        <w:lastRenderedPageBreak/>
        <w:t>ÇEVRE DÜZENİ:</w:t>
      </w:r>
      <w:bookmarkEnd w:id="14"/>
    </w:p>
    <w:p w14:paraId="365B0263" w14:textId="77777777" w:rsidR="004F0854" w:rsidRPr="0058452E" w:rsidRDefault="004F0854" w:rsidP="00D52B42">
      <w:pPr>
        <w:pStyle w:val="ListeParagraf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Bah</w:t>
      </w:r>
      <w:r w:rsidR="003F3B61" w:rsidRPr="0058452E">
        <w:rPr>
          <w:rFonts w:ascii="Times New Roman" w:hAnsi="Times New Roman" w:cs="Times New Roman"/>
        </w:rPr>
        <w:t>çenin bakımı yardımcı</w:t>
      </w:r>
      <w:r w:rsidRPr="0058452E">
        <w:rPr>
          <w:rFonts w:ascii="Times New Roman" w:hAnsi="Times New Roman" w:cs="Times New Roman"/>
        </w:rPr>
        <w:t xml:space="preserve"> hizmetli</w:t>
      </w:r>
      <w:r w:rsidR="003F3B61" w:rsidRPr="0058452E">
        <w:rPr>
          <w:rFonts w:ascii="Times New Roman" w:hAnsi="Times New Roman" w:cs="Times New Roman"/>
        </w:rPr>
        <w:t>ler</w:t>
      </w:r>
      <w:r w:rsidRPr="0058452E">
        <w:rPr>
          <w:rFonts w:ascii="Times New Roman" w:hAnsi="Times New Roman" w:cs="Times New Roman"/>
        </w:rPr>
        <w:t xml:space="preserve"> tarafından yapılır.</w:t>
      </w:r>
    </w:p>
    <w:p w14:paraId="5C77575F" w14:textId="77777777" w:rsidR="00D52B42" w:rsidRPr="0058452E" w:rsidRDefault="004F0854" w:rsidP="00D52B42">
      <w:pPr>
        <w:pStyle w:val="ListeParagraf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Bahçede ekili bulunan </w:t>
      </w:r>
      <w:r w:rsidR="001667FC" w:rsidRPr="0058452E">
        <w:rPr>
          <w:rFonts w:ascii="Times New Roman" w:hAnsi="Times New Roman" w:cs="Times New Roman"/>
        </w:rPr>
        <w:t>ağaçlar, güller</w:t>
      </w:r>
      <w:r w:rsidRPr="0058452E">
        <w:rPr>
          <w:rFonts w:ascii="Times New Roman" w:hAnsi="Times New Roman" w:cs="Times New Roman"/>
        </w:rPr>
        <w:t xml:space="preserve"> ve çimler sürekli bakımlı halde bulundurulur ve sulanır.</w:t>
      </w:r>
    </w:p>
    <w:p w14:paraId="695FB552" w14:textId="77777777" w:rsidR="00D52B42" w:rsidRPr="0058452E" w:rsidRDefault="004F0854" w:rsidP="00D52B42">
      <w:pPr>
        <w:pStyle w:val="ListeParagraf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Bahçe temizliği zaman zaman öğrencilere toplu olarak yaptırılır.</w:t>
      </w:r>
    </w:p>
    <w:p w14:paraId="17BBF484" w14:textId="77777777" w:rsidR="004F0854" w:rsidRPr="0058452E" w:rsidRDefault="004F0854" w:rsidP="00D52B42">
      <w:pPr>
        <w:pStyle w:val="ListeParagraf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Bahçede bulunan oyun alanları en çok 7 gün aralıklarla temizlenir ve süpürülür.</w:t>
      </w:r>
    </w:p>
    <w:p w14:paraId="20A02ABF" w14:textId="77777777" w:rsidR="004F0854" w:rsidRPr="0058452E" w:rsidRDefault="004F0854">
      <w:pPr>
        <w:ind w:left="1134" w:right="-1" w:hanging="294"/>
        <w:jc w:val="both"/>
        <w:rPr>
          <w:rFonts w:ascii="Times New Roman" w:hAnsi="Times New Roman" w:cs="Times New Roman"/>
          <w:u w:val="single"/>
        </w:rPr>
      </w:pPr>
    </w:p>
    <w:p w14:paraId="3B949D1B" w14:textId="0273378B" w:rsidR="004F0854" w:rsidRPr="0058452E" w:rsidRDefault="004F0854" w:rsidP="001C3B7C">
      <w:pPr>
        <w:pStyle w:val="Balk1"/>
      </w:pPr>
      <w:bookmarkStart w:id="15" w:name="_Toc76122604"/>
      <w:r w:rsidRPr="0058452E">
        <w:t>ÖĞRENCİLERİN UYACAĞI KURALLAR:</w:t>
      </w:r>
      <w:bookmarkEnd w:id="15"/>
    </w:p>
    <w:p w14:paraId="4F5BE5BB" w14:textId="77777777" w:rsidR="002120D4" w:rsidRPr="0058452E" w:rsidRDefault="002120D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Öğrenciler Ortaöğretim Kurumları ödül ve disiplin yönetmeliği hükümlerine uymak zorundadır.</w:t>
      </w:r>
    </w:p>
    <w:p w14:paraId="1389175F" w14:textId="77777777" w:rsidR="004F0854" w:rsidRPr="0058452E" w:rsidRDefault="004F0854" w:rsidP="00C9213D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Arkadaşlarını rahatsız edecek şekilde gürültü yapmamalıdır.</w:t>
      </w:r>
    </w:p>
    <w:p w14:paraId="0D524239" w14:textId="77777777" w:rsidR="00D52B42" w:rsidRPr="0058452E" w:rsidRDefault="00B07BE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Bilgisayar laboratuvarı öğrenciye ayrılan aylık süre limiti dahilinde serbest zamanlarda sınırlı olarak kullanılacaktır. Bilgisayar lab. Temiz ve düzenli kullanılacak kesinlikle yiyecek içecek getirtilmeyecektir</w:t>
      </w:r>
    </w:p>
    <w:p w14:paraId="27C34CB7" w14:textId="77777777" w:rsidR="00D52B42" w:rsidRPr="0058452E" w:rsidRDefault="004F085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Pansiyona ait eşya ve mefruşatın yerini değiştirmemelidir.</w:t>
      </w:r>
    </w:p>
    <w:p w14:paraId="0A62D150" w14:textId="77777777" w:rsidR="004F0854" w:rsidRPr="0058452E" w:rsidRDefault="004F085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Pansiyon içinde laubali hareketlerde bulunmamak ve yatakhaneler dışında pijama ile dolaşmamalıdır.</w:t>
      </w:r>
    </w:p>
    <w:p w14:paraId="0C04B2D2" w14:textId="77777777" w:rsidR="004F0854" w:rsidRPr="0058452E" w:rsidRDefault="004F0854" w:rsidP="00C9213D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Temizliğe dikkat etmeli ve her gün yatağını düzeltmelidir.</w:t>
      </w:r>
    </w:p>
    <w:p w14:paraId="2B4CE414" w14:textId="77777777" w:rsidR="00C9213D" w:rsidRPr="0058452E" w:rsidRDefault="00C9213D" w:rsidP="00C9213D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Yatakhanelerimizde temizlik ve düzenlilik en temel sorumluluğumuz olmalıdır. Ortada hiçbir eşya bırakılamaz, her şey yerinde ve düzenli olmalıdır. Ortada bırakılan bütün eşyalar her sabah toplanılarak kaldırılacaktır.</w:t>
      </w:r>
    </w:p>
    <w:p w14:paraId="3FD6992D" w14:textId="77777777" w:rsidR="00B07BE4" w:rsidRPr="0058452E" w:rsidRDefault="00B07BE4" w:rsidP="00B07BE4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Yatakhanedeki banyoların, tuvaletlerin temiz kullanılmasına dikkat edilecektir. Banyo ve tuvaletlerde şahsi eşyalar unutulmayacaktır.</w:t>
      </w:r>
    </w:p>
    <w:p w14:paraId="26BF18E2" w14:textId="77777777" w:rsidR="00D52B42" w:rsidRPr="0058452E" w:rsidRDefault="00B07BE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Pansiyon içinde terlik harici bir ayakkabı kullanılmayacaktır. Yemekhane, tuvalet ve iç mekan terlikleri farklı olarak kullanılacaktır. Öğrenciler terliklerini kendilerine ayrılan dolap gözlerinde muhafaza edecektir.</w:t>
      </w:r>
    </w:p>
    <w:p w14:paraId="0C2A5F29" w14:textId="77777777" w:rsidR="00D52B42" w:rsidRPr="0058452E" w:rsidRDefault="004F085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Yemekhane dışında yiyecek</w:t>
      </w:r>
      <w:r w:rsidR="00AD03D7" w:rsidRPr="0058452E">
        <w:rPr>
          <w:rFonts w:ascii="Times New Roman" w:hAnsi="Times New Roman" w:cs="Times New Roman"/>
        </w:rPr>
        <w:t xml:space="preserve"> ve içecek</w:t>
      </w:r>
      <w:r w:rsidR="003345B4" w:rsidRPr="0058452E">
        <w:rPr>
          <w:rFonts w:ascii="Times New Roman" w:hAnsi="Times New Roman" w:cs="Times New Roman"/>
        </w:rPr>
        <w:t xml:space="preserve"> maddesi bulundurulmayarak yenilip içilmemelidir</w:t>
      </w:r>
      <w:r w:rsidRPr="0058452E">
        <w:rPr>
          <w:rFonts w:ascii="Times New Roman" w:hAnsi="Times New Roman" w:cs="Times New Roman"/>
        </w:rPr>
        <w:t>.</w:t>
      </w:r>
    </w:p>
    <w:p w14:paraId="50915F31" w14:textId="77777777" w:rsidR="00D52B42" w:rsidRPr="0058452E" w:rsidRDefault="00C9213D" w:rsidP="003345B4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Pansiyona dışarıdan hiçbir şekilde y</w:t>
      </w:r>
      <w:r w:rsidR="003345B4" w:rsidRPr="0058452E">
        <w:rPr>
          <w:rFonts w:ascii="Times New Roman" w:hAnsi="Times New Roman" w:cs="Times New Roman"/>
        </w:rPr>
        <w:t>iyecek ve içecek sokulmayacak; özel firmalara sipariş verilmeyecektir.</w:t>
      </w:r>
      <w:r w:rsidRPr="0058452E">
        <w:rPr>
          <w:rFonts w:ascii="Times New Roman" w:hAnsi="Times New Roman" w:cs="Times New Roman"/>
        </w:rPr>
        <w:t xml:space="preserve"> </w:t>
      </w:r>
    </w:p>
    <w:p w14:paraId="73FDB696" w14:textId="77777777" w:rsidR="00D52B42" w:rsidRPr="0058452E" w:rsidRDefault="004F085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Günlük zaman çizelgesinde ön görülen hususlara uymalıdır.</w:t>
      </w:r>
    </w:p>
    <w:p w14:paraId="675285E3" w14:textId="77777777" w:rsidR="00D52B42" w:rsidRPr="0058452E" w:rsidRDefault="004F085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Duvarlara çivi çakmamalı ve kesinlikle </w:t>
      </w:r>
      <w:r w:rsidR="005F4C98" w:rsidRPr="0058452E">
        <w:rPr>
          <w:rFonts w:ascii="Times New Roman" w:hAnsi="Times New Roman" w:cs="Times New Roman"/>
        </w:rPr>
        <w:t>resim, afiş, çizelge</w:t>
      </w:r>
      <w:r w:rsidRPr="0058452E">
        <w:rPr>
          <w:rFonts w:ascii="Times New Roman" w:hAnsi="Times New Roman" w:cs="Times New Roman"/>
        </w:rPr>
        <w:t xml:space="preserve"> vb asmamalıdır.</w:t>
      </w:r>
    </w:p>
    <w:p w14:paraId="63E736CB" w14:textId="77777777" w:rsidR="00D52B42" w:rsidRPr="0058452E" w:rsidRDefault="004F085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Yalan </w:t>
      </w:r>
      <w:r w:rsidR="001667FC" w:rsidRPr="0058452E">
        <w:rPr>
          <w:rFonts w:ascii="Times New Roman" w:hAnsi="Times New Roman" w:cs="Times New Roman"/>
        </w:rPr>
        <w:t>söylememeli, hırsızlık</w:t>
      </w:r>
      <w:r w:rsidRPr="0058452E">
        <w:rPr>
          <w:rFonts w:ascii="Times New Roman" w:hAnsi="Times New Roman" w:cs="Times New Roman"/>
        </w:rPr>
        <w:t xml:space="preserve"> </w:t>
      </w:r>
      <w:r w:rsidR="001667FC" w:rsidRPr="0058452E">
        <w:rPr>
          <w:rFonts w:ascii="Times New Roman" w:hAnsi="Times New Roman" w:cs="Times New Roman"/>
        </w:rPr>
        <w:t>yapmamalı, pansiyondan</w:t>
      </w:r>
      <w:r w:rsidRPr="0058452E">
        <w:rPr>
          <w:rFonts w:ascii="Times New Roman" w:hAnsi="Times New Roman" w:cs="Times New Roman"/>
        </w:rPr>
        <w:t xml:space="preserve"> ayrılırken </w:t>
      </w:r>
      <w:r w:rsidR="001667FC" w:rsidRPr="0058452E">
        <w:rPr>
          <w:rFonts w:ascii="Times New Roman" w:hAnsi="Times New Roman" w:cs="Times New Roman"/>
        </w:rPr>
        <w:t>bavul, çanta</w:t>
      </w:r>
      <w:r w:rsidRPr="0058452E">
        <w:rPr>
          <w:rFonts w:ascii="Times New Roman" w:hAnsi="Times New Roman" w:cs="Times New Roman"/>
        </w:rPr>
        <w:t xml:space="preserve"> vb eşyalarını yetkililere </w:t>
      </w:r>
      <w:r w:rsidR="001667FC" w:rsidRPr="0058452E">
        <w:rPr>
          <w:rFonts w:ascii="Times New Roman" w:hAnsi="Times New Roman" w:cs="Times New Roman"/>
        </w:rPr>
        <w:t>kontrol ettirmelidir</w:t>
      </w:r>
      <w:r w:rsidRPr="0058452E">
        <w:rPr>
          <w:rFonts w:ascii="Times New Roman" w:hAnsi="Times New Roman" w:cs="Times New Roman"/>
        </w:rPr>
        <w:t>.</w:t>
      </w:r>
    </w:p>
    <w:p w14:paraId="382E0813" w14:textId="059CFF07" w:rsidR="00D52B42" w:rsidRPr="0058452E" w:rsidRDefault="004F085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Yatakhanelerde </w:t>
      </w:r>
      <w:r w:rsidR="00AD03D7" w:rsidRPr="0058452E">
        <w:rPr>
          <w:rFonts w:ascii="Times New Roman" w:hAnsi="Times New Roman" w:cs="Times New Roman"/>
        </w:rPr>
        <w:t xml:space="preserve">laptop (dizüstü bilgisayar), </w:t>
      </w:r>
      <w:r w:rsidR="001676FF" w:rsidRPr="0058452E">
        <w:rPr>
          <w:rFonts w:ascii="Times New Roman" w:hAnsi="Times New Roman" w:cs="Times New Roman"/>
        </w:rPr>
        <w:t xml:space="preserve">elektrikli saç kurutma makinesi, </w:t>
      </w:r>
      <w:r w:rsidR="00F556EF" w:rsidRPr="0058452E">
        <w:rPr>
          <w:rFonts w:ascii="Times New Roman" w:hAnsi="Times New Roman" w:cs="Times New Roman"/>
        </w:rPr>
        <w:t>radyo vb.</w:t>
      </w:r>
      <w:r w:rsidR="00F556EF">
        <w:rPr>
          <w:rFonts w:ascii="Times New Roman" w:hAnsi="Times New Roman" w:cs="Times New Roman"/>
        </w:rPr>
        <w:t xml:space="preserve"> </w:t>
      </w:r>
      <w:r w:rsidRPr="0058452E">
        <w:rPr>
          <w:rFonts w:ascii="Times New Roman" w:hAnsi="Times New Roman" w:cs="Times New Roman"/>
        </w:rPr>
        <w:t>cihazları kullanılmamalıdır.</w:t>
      </w:r>
    </w:p>
    <w:p w14:paraId="58F8A42E" w14:textId="77777777" w:rsidR="00D52B42" w:rsidRPr="0058452E" w:rsidRDefault="004F085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Başkasının eşyasını izinsiz kullanmamalıdır.</w:t>
      </w:r>
    </w:p>
    <w:p w14:paraId="55BF6C66" w14:textId="77777777" w:rsidR="00D52B42" w:rsidRPr="0058452E" w:rsidRDefault="004F085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Dolaplarını yatakhane dolap yerleşim planı ve kullanma talimatına uygun kullanmalıdır. Örnek yerleşim planı ektedir.</w:t>
      </w:r>
    </w:p>
    <w:p w14:paraId="2BAE7047" w14:textId="77777777" w:rsidR="00D52B42" w:rsidRPr="0058452E" w:rsidRDefault="00B07BE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Pansiyon öğrencileri, pansiyon başkanının verdiği görevleri ve yaptığı uyarıları pansiyonumuzun bütünlüğü açısından dikkate almalıdır. Pansiyon öğrencileri, belletmen öğretmenin ve nöbetçi öğretmenin  uyarılarına uymak ve tavsiyelerini uygulamak zorundadır</w:t>
      </w:r>
    </w:p>
    <w:p w14:paraId="5E162ADC" w14:textId="77777777" w:rsidR="00D52B42" w:rsidRPr="0058452E" w:rsidRDefault="00B07BE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Okul pansiyonuna, yatakhanesine ve etüt salonuna dışarıdan hiçbir veli ve öğrenci alınmayacaktır. Zorunlu durumlarda belletmen öğretmenin gözetiminde görüşme yaptırılıp ilgili kişiler gönderilecektir. Bu kişiler, hiçbir şekilde yatakhanede yatırılmayacaklardır</w:t>
      </w:r>
    </w:p>
    <w:p w14:paraId="13771650" w14:textId="77777777" w:rsidR="00D52B42" w:rsidRPr="0058452E" w:rsidRDefault="004F085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Pansiyon idaresinden izin alınmadan ayrılmamalıdır.</w:t>
      </w:r>
    </w:p>
    <w:p w14:paraId="5A9FAD1D" w14:textId="77777777" w:rsidR="00D52B42" w:rsidRPr="0058452E" w:rsidRDefault="00B07BE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Hafta sonu evci izinli çıkacak öğrenciler izin bildirim defterini Perşembe gün akşam doldurmak durumundadırlar.</w:t>
      </w:r>
    </w:p>
    <w:p w14:paraId="3AC11843" w14:textId="77777777" w:rsidR="00D52B42" w:rsidRPr="0058452E" w:rsidRDefault="004F0854" w:rsidP="00D52B42">
      <w:pPr>
        <w:pStyle w:val="ListeParagraf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>Pansiyon yetkililerinden izinsiz olarak ziyaretçi kabul etmemelidir.</w:t>
      </w:r>
    </w:p>
    <w:p w14:paraId="1CCC9D4E" w14:textId="77777777" w:rsidR="004C3A19" w:rsidRPr="0058452E" w:rsidRDefault="004C3A19" w:rsidP="004C3A19">
      <w:pPr>
        <w:ind w:right="-1"/>
        <w:jc w:val="both"/>
        <w:rPr>
          <w:rFonts w:ascii="Times New Roman" w:hAnsi="Times New Roman" w:cs="Times New Roman"/>
        </w:rPr>
      </w:pPr>
    </w:p>
    <w:p w14:paraId="70BB8071" w14:textId="77777777" w:rsidR="002120D4" w:rsidRPr="001C3B7C" w:rsidRDefault="002120D4" w:rsidP="004C3A19">
      <w:pPr>
        <w:ind w:right="-1"/>
        <w:jc w:val="both"/>
        <w:rPr>
          <w:rStyle w:val="Vurgu"/>
        </w:rPr>
      </w:pPr>
      <w:r w:rsidRPr="001C3B7C">
        <w:rPr>
          <w:rStyle w:val="Vurgu"/>
        </w:rPr>
        <w:t>Sözlü ve yazılı uyarılara rağmen davranışlarında ısrarlı olanlar yönetmelik gereği pansiyonla ilişiği kesilir.</w:t>
      </w:r>
    </w:p>
    <w:p w14:paraId="643B5759" w14:textId="77777777" w:rsidR="004F0854" w:rsidRPr="0058452E" w:rsidRDefault="004F0854">
      <w:pPr>
        <w:ind w:left="1134" w:right="-1" w:hanging="294"/>
        <w:jc w:val="both"/>
        <w:rPr>
          <w:rFonts w:ascii="Times New Roman" w:hAnsi="Times New Roman" w:cs="Times New Roman"/>
          <w:u w:val="single"/>
        </w:rPr>
      </w:pPr>
    </w:p>
    <w:p w14:paraId="5392EB8A" w14:textId="77777777" w:rsidR="004F0854" w:rsidRPr="0058452E" w:rsidRDefault="004F0854">
      <w:pPr>
        <w:ind w:left="1134" w:right="-1" w:firstLine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4662F0CA" w14:textId="5183B783" w:rsidR="004F0854" w:rsidRPr="0058452E" w:rsidRDefault="00BF630F" w:rsidP="001C3B7C">
      <w:pPr>
        <w:pStyle w:val="Balk1"/>
      </w:pPr>
      <w:bookmarkStart w:id="16" w:name="_Toc76122605"/>
      <w:r>
        <w:lastRenderedPageBreak/>
        <w:t xml:space="preserve">  </w:t>
      </w:r>
      <w:r w:rsidR="004F0854" w:rsidRPr="0058452E">
        <w:t>DİĞER HÜKÜMLER:</w:t>
      </w:r>
      <w:bookmarkEnd w:id="16"/>
    </w:p>
    <w:p w14:paraId="5CBC3F30" w14:textId="75C8D4A6" w:rsidR="004F0854" w:rsidRPr="001C3B7C" w:rsidRDefault="004F0854" w:rsidP="001C3B7C">
      <w:pPr>
        <w:pStyle w:val="ListeParagraf"/>
        <w:numPr>
          <w:ilvl w:val="1"/>
          <w:numId w:val="25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Milli Eğitim Bakanlığı Okul pansiyonları yönetmeliği ve iç yönerge hükümlerine aykırı davranan ve disiplini </w:t>
      </w:r>
      <w:r w:rsidR="001667FC" w:rsidRPr="001C3B7C">
        <w:rPr>
          <w:rFonts w:ascii="Times New Roman" w:hAnsi="Times New Roman" w:cs="Times New Roman"/>
        </w:rPr>
        <w:t>bozan öğrenciler</w:t>
      </w:r>
      <w:r w:rsidRPr="001C3B7C">
        <w:rPr>
          <w:rFonts w:ascii="Times New Roman" w:hAnsi="Times New Roman" w:cs="Times New Roman"/>
        </w:rPr>
        <w:t xml:space="preserve"> hakkında Milli Eğitim Bakanlığı Orta Öğretim Kurumları Disiplin Yönetmeliği hükümleri uygulanır.</w:t>
      </w:r>
    </w:p>
    <w:p w14:paraId="3CD0EB0E" w14:textId="50D3DD7E" w:rsidR="004F0854" w:rsidRPr="001C3B7C" w:rsidRDefault="004F0854" w:rsidP="001C3B7C">
      <w:pPr>
        <w:pStyle w:val="ListeParagraf"/>
        <w:numPr>
          <w:ilvl w:val="1"/>
          <w:numId w:val="25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Her öğretim yılı bu yönerge ilgililerin ve ihtiyaçlara uygun olarak yeniden düzenlenir.</w:t>
      </w:r>
    </w:p>
    <w:p w14:paraId="35D65107" w14:textId="65D4081E" w:rsidR="004F0854" w:rsidRPr="001C3B7C" w:rsidRDefault="004F0854" w:rsidP="001C3B7C">
      <w:pPr>
        <w:pStyle w:val="ListeParagraf"/>
        <w:numPr>
          <w:ilvl w:val="1"/>
          <w:numId w:val="25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Bu yönergede yazılı bulunmayan işlerin yapılması için mutlaka Okul Müdürü Pansiyon Müdür Yardımcısından ve belletici öğretmenden izin alınarak yapılması gerekir.</w:t>
      </w:r>
    </w:p>
    <w:p w14:paraId="79EF4451" w14:textId="02E76736" w:rsidR="004F0854" w:rsidRPr="001C3B7C" w:rsidRDefault="004F0854" w:rsidP="001C3B7C">
      <w:pPr>
        <w:pStyle w:val="ListeParagraf"/>
        <w:numPr>
          <w:ilvl w:val="1"/>
          <w:numId w:val="25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 xml:space="preserve">Bu yönerge </w:t>
      </w:r>
      <w:r w:rsidR="001676FF" w:rsidRPr="001C3B7C">
        <w:rPr>
          <w:rFonts w:ascii="Times New Roman" w:hAnsi="Times New Roman" w:cs="Times New Roman"/>
        </w:rPr>
        <w:t>2020 - 2021</w:t>
      </w:r>
      <w:r w:rsidRPr="001C3B7C">
        <w:rPr>
          <w:rFonts w:ascii="Times New Roman" w:hAnsi="Times New Roman" w:cs="Times New Roman"/>
        </w:rPr>
        <w:t xml:space="preserve"> Öğretim yılı için uygulanır ve ihtiyaç halinde ilaveler yapılabilir.</w:t>
      </w:r>
    </w:p>
    <w:p w14:paraId="6B1CE244" w14:textId="2BFAB3D4" w:rsidR="004F0854" w:rsidRPr="001C3B7C" w:rsidRDefault="004F0854" w:rsidP="001C3B7C">
      <w:pPr>
        <w:pStyle w:val="ListeParagraf"/>
        <w:numPr>
          <w:ilvl w:val="1"/>
          <w:numId w:val="25"/>
        </w:numPr>
        <w:ind w:right="-1"/>
        <w:jc w:val="both"/>
        <w:rPr>
          <w:rFonts w:ascii="Times New Roman" w:hAnsi="Times New Roman" w:cs="Times New Roman"/>
        </w:rPr>
      </w:pPr>
      <w:r w:rsidRPr="001C3B7C">
        <w:rPr>
          <w:rFonts w:ascii="Times New Roman" w:hAnsi="Times New Roman" w:cs="Times New Roman"/>
        </w:rPr>
        <w:t>Pansiyon görevlilerine Milli Eğitim Bakanlığı Okul Pansiyonları yönetmeliğindeki görevleri ve iç yönerge yazılı olarak tebliğ edilir ve öğrencilerin devamlı okuyabileceği uygun bur yere asılır.</w:t>
      </w:r>
    </w:p>
    <w:p w14:paraId="4E213ADF" w14:textId="77777777" w:rsidR="004C3A19" w:rsidRPr="0058452E" w:rsidRDefault="004C3A19" w:rsidP="001667FC">
      <w:pPr>
        <w:ind w:left="284" w:right="-1" w:firstLine="567"/>
        <w:jc w:val="both"/>
        <w:rPr>
          <w:rFonts w:ascii="Times New Roman" w:hAnsi="Times New Roman" w:cs="Times New Roman"/>
        </w:rPr>
      </w:pPr>
    </w:p>
    <w:p w14:paraId="6BDC53B4" w14:textId="336BA5E9" w:rsidR="004C3A19" w:rsidRPr="0058452E" w:rsidRDefault="004C3A19" w:rsidP="001667FC">
      <w:pPr>
        <w:ind w:left="284" w:right="-1" w:firstLine="567"/>
        <w:jc w:val="both"/>
        <w:rPr>
          <w:rFonts w:ascii="Times New Roman" w:hAnsi="Times New Roman" w:cs="Times New Roman"/>
        </w:rPr>
      </w:pPr>
      <w:r w:rsidRPr="0058452E">
        <w:rPr>
          <w:rFonts w:ascii="Times New Roman" w:hAnsi="Times New Roman" w:cs="Times New Roman"/>
        </w:rPr>
        <w:t xml:space="preserve">Yukarıdaki kurallar, okul idaresi, belletmen öğretmenler ve nöbetçi öğretmenlerin görüşü alınarak ilgili mevzuatlara </w:t>
      </w:r>
      <w:r w:rsidR="003C0FEB" w:rsidRPr="0058452E">
        <w:rPr>
          <w:rFonts w:ascii="Times New Roman" w:hAnsi="Times New Roman" w:cs="Times New Roman"/>
        </w:rPr>
        <w:t>göre hazırlanmıştır</w:t>
      </w:r>
      <w:r w:rsidRPr="0058452E">
        <w:rPr>
          <w:rFonts w:ascii="Times New Roman" w:hAnsi="Times New Roman" w:cs="Times New Roman"/>
        </w:rPr>
        <w:t>. Kurallara uymayan ve uymamakta ısrar eden öğrencilerle ilgili olarak gerekli disiplin tedbiri alınarak; pansiyonla olan ilişiği kesilir.</w:t>
      </w:r>
    </w:p>
    <w:p w14:paraId="7E84004C" w14:textId="77777777" w:rsidR="004F0854" w:rsidRPr="0058452E" w:rsidRDefault="004F0854">
      <w:pPr>
        <w:ind w:right="-1"/>
        <w:jc w:val="both"/>
        <w:rPr>
          <w:rFonts w:ascii="Times New Roman" w:hAnsi="Times New Roman" w:cs="Times New Roman"/>
          <w:u w:val="single"/>
        </w:rPr>
      </w:pPr>
    </w:p>
    <w:p w14:paraId="290C50A2" w14:textId="235F41C9" w:rsidR="004F0854" w:rsidRPr="00BF630F" w:rsidRDefault="00895F44">
      <w:pPr>
        <w:ind w:left="1134" w:right="-1" w:hanging="29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Güller ELDEMİR</w:t>
      </w:r>
    </w:p>
    <w:p w14:paraId="0BBBF392" w14:textId="27B170FC" w:rsidR="00BF630F" w:rsidRPr="00BF630F" w:rsidRDefault="00BF630F">
      <w:pPr>
        <w:ind w:left="1134" w:right="-1" w:hanging="294"/>
        <w:jc w:val="both"/>
        <w:rPr>
          <w:rFonts w:ascii="Times New Roman" w:hAnsi="Times New Roman" w:cs="Times New Roman"/>
          <w:b/>
          <w:bCs/>
        </w:rPr>
      </w:pPr>
      <w:r w:rsidRPr="00BF630F">
        <w:rPr>
          <w:rFonts w:ascii="Times New Roman" w:hAnsi="Times New Roman" w:cs="Times New Roman"/>
          <w:b/>
          <w:bCs/>
        </w:rPr>
        <w:t xml:space="preserve">Pansiyon Müdür Yardımcısı </w:t>
      </w:r>
    </w:p>
    <w:p w14:paraId="587E156A" w14:textId="421C9DDD" w:rsidR="004F0854" w:rsidRDefault="004F0854">
      <w:pPr>
        <w:ind w:right="-1"/>
        <w:jc w:val="both"/>
        <w:rPr>
          <w:rFonts w:ascii="Times New Roman" w:hAnsi="Times New Roman" w:cs="Times New Roman"/>
        </w:rPr>
      </w:pPr>
    </w:p>
    <w:p w14:paraId="1C948B7F" w14:textId="77777777" w:rsidR="00BF630F" w:rsidRDefault="00BF630F" w:rsidP="00BF630F">
      <w:pPr>
        <w:ind w:left="4248" w:right="-1" w:firstLine="708"/>
        <w:jc w:val="both"/>
        <w:rPr>
          <w:rFonts w:ascii="Times New Roman" w:hAnsi="Times New Roman" w:cs="Times New Roman"/>
        </w:rPr>
      </w:pPr>
    </w:p>
    <w:p w14:paraId="7EC3E724" w14:textId="77777777" w:rsidR="00BF630F" w:rsidRDefault="00BF630F" w:rsidP="00BF630F">
      <w:pPr>
        <w:ind w:left="4248" w:right="-1" w:firstLine="708"/>
        <w:jc w:val="both"/>
        <w:rPr>
          <w:rFonts w:ascii="Times New Roman" w:hAnsi="Times New Roman" w:cs="Times New Roman"/>
        </w:rPr>
      </w:pPr>
    </w:p>
    <w:p w14:paraId="7192AC58" w14:textId="30212E14" w:rsidR="00BF630F" w:rsidRPr="00BF630F" w:rsidRDefault="00895F44" w:rsidP="00895F44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BF630F" w:rsidRPr="00BF630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630F" w:rsidRPr="00BF630F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F630F" w:rsidRPr="00BF630F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17" w:name="_GoBack"/>
      <w:bookmarkEnd w:id="17"/>
    </w:p>
    <w:p w14:paraId="77CBE4A4" w14:textId="41A5F871" w:rsidR="00EC36CA" w:rsidRPr="00BF630F" w:rsidRDefault="00895F44" w:rsidP="00895F44">
      <w:pPr>
        <w:tabs>
          <w:tab w:val="left" w:pos="8364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Mehmet TOKLU</w:t>
      </w:r>
    </w:p>
    <w:p w14:paraId="640F6D53" w14:textId="1738DF65" w:rsidR="007B1E9C" w:rsidRPr="00BF630F" w:rsidRDefault="007B1E9C" w:rsidP="00895F44">
      <w:pPr>
        <w:tabs>
          <w:tab w:val="left" w:pos="8364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30F">
        <w:rPr>
          <w:rFonts w:ascii="Times New Roman" w:hAnsi="Times New Roman" w:cs="Times New Roman"/>
          <w:b/>
          <w:bCs/>
          <w:sz w:val="24"/>
          <w:szCs w:val="24"/>
        </w:rPr>
        <w:t>Okul Müdürü</w:t>
      </w:r>
    </w:p>
    <w:p w14:paraId="3EE1EBD5" w14:textId="77777777" w:rsidR="007B1E9C" w:rsidRPr="0058452E" w:rsidRDefault="007B1E9C" w:rsidP="00BF630F">
      <w:pPr>
        <w:ind w:right="-1"/>
        <w:jc w:val="center"/>
        <w:rPr>
          <w:rFonts w:ascii="Times New Roman" w:hAnsi="Times New Roman" w:cs="Times New Roman"/>
        </w:rPr>
      </w:pPr>
    </w:p>
    <w:sectPr w:rsidR="007B1E9C" w:rsidRPr="0058452E" w:rsidSect="00BF630F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709" w:right="567" w:bottom="568" w:left="1134" w:header="1038" w:footer="224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34E5A" w14:textId="77777777" w:rsidR="006732F8" w:rsidRDefault="006732F8">
      <w:r>
        <w:separator/>
      </w:r>
    </w:p>
  </w:endnote>
  <w:endnote w:type="continuationSeparator" w:id="0">
    <w:p w14:paraId="2B19E2E5" w14:textId="77777777" w:rsidR="006732F8" w:rsidRDefault="0067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2DAD3" w14:textId="77777777" w:rsidR="004F0854" w:rsidRDefault="004F0854" w:rsidP="00A1231A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95F44">
      <w:rPr>
        <w:rStyle w:val="SayfaNumaras"/>
        <w:noProof/>
      </w:rPr>
      <w:t>7</w:t>
    </w:r>
    <w:r>
      <w:rPr>
        <w:rStyle w:val="SayfaNumaras"/>
      </w:rPr>
      <w:fldChar w:fldCharType="end"/>
    </w:r>
  </w:p>
  <w:p w14:paraId="35919C8E" w14:textId="77777777" w:rsidR="004F0854" w:rsidRDefault="004F0854" w:rsidP="00BF63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04AA7" w14:textId="77777777" w:rsidR="006732F8" w:rsidRDefault="006732F8">
      <w:r>
        <w:separator/>
      </w:r>
    </w:p>
  </w:footnote>
  <w:footnote w:type="continuationSeparator" w:id="0">
    <w:p w14:paraId="12EB8BC2" w14:textId="77777777" w:rsidR="006732F8" w:rsidRDefault="00673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0559E" w14:textId="0566F08B" w:rsidR="00887FC5" w:rsidRDefault="00887FC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F4692" w14:textId="5926B3ED" w:rsidR="00887FC5" w:rsidRDefault="00887FC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9FDE4" w14:textId="182603A8" w:rsidR="00887FC5" w:rsidRDefault="00887FC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159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3C21F3A"/>
    <w:multiLevelType w:val="hybridMultilevel"/>
    <w:tmpl w:val="98405DEE"/>
    <w:lvl w:ilvl="0" w:tplc="B6184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>
    <w:nsid w:val="19952111"/>
    <w:multiLevelType w:val="hybridMultilevel"/>
    <w:tmpl w:val="6D5AA59C"/>
    <w:lvl w:ilvl="0" w:tplc="45509ECC">
      <w:start w:val="2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D51653D"/>
    <w:multiLevelType w:val="hybridMultilevel"/>
    <w:tmpl w:val="F5C2A3B6"/>
    <w:lvl w:ilvl="0" w:tplc="EABE2DBC">
      <w:start w:val="1"/>
      <w:numFmt w:val="lowerLetter"/>
      <w:lvlText w:val="%1-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D934FBA"/>
    <w:multiLevelType w:val="hybridMultilevel"/>
    <w:tmpl w:val="2D160A8E"/>
    <w:lvl w:ilvl="0" w:tplc="55AE453A">
      <w:start w:val="1"/>
      <w:numFmt w:val="low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1E525DA1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E5C79B1"/>
    <w:multiLevelType w:val="hybridMultilevel"/>
    <w:tmpl w:val="04DA986A"/>
    <w:lvl w:ilvl="0" w:tplc="951A69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1660FF6"/>
    <w:multiLevelType w:val="hybridMultilevel"/>
    <w:tmpl w:val="692406E8"/>
    <w:lvl w:ilvl="0" w:tplc="C09836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4BE8D98">
      <w:start w:val="1"/>
      <w:numFmt w:val="lowerLetter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7E63C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CF6F0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E853AB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0B36CDC"/>
    <w:multiLevelType w:val="hybridMultilevel"/>
    <w:tmpl w:val="67F80C60"/>
    <w:lvl w:ilvl="0" w:tplc="8AB02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F24D1"/>
    <w:multiLevelType w:val="hybridMultilevel"/>
    <w:tmpl w:val="FE7435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C830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565DA"/>
    <w:multiLevelType w:val="hybridMultilevel"/>
    <w:tmpl w:val="83DCEF92"/>
    <w:lvl w:ilvl="0" w:tplc="70444A30">
      <w:start w:val="1"/>
      <w:numFmt w:val="decimal"/>
      <w:lvlText w:val="%1-"/>
      <w:lvlJc w:val="left"/>
      <w:pPr>
        <w:ind w:left="1778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64224B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93D6A6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E3933B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7EA6691"/>
    <w:multiLevelType w:val="hybridMultilevel"/>
    <w:tmpl w:val="4FF01990"/>
    <w:lvl w:ilvl="0" w:tplc="A4A0F6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31C1A86">
      <w:start w:val="1"/>
      <w:numFmt w:val="lowerLetter"/>
      <w:lvlText w:val="%2-"/>
      <w:lvlJc w:val="left"/>
      <w:pPr>
        <w:ind w:left="12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1C22B8A"/>
    <w:multiLevelType w:val="hybridMultilevel"/>
    <w:tmpl w:val="EC46C24C"/>
    <w:lvl w:ilvl="0" w:tplc="FBCA2990">
      <w:start w:val="1"/>
      <w:numFmt w:val="lowerRoman"/>
      <w:lvlText w:val="%1-"/>
      <w:lvlJc w:val="left"/>
      <w:pPr>
        <w:ind w:left="9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2FE4D7F"/>
    <w:multiLevelType w:val="hybridMultilevel"/>
    <w:tmpl w:val="A5B0BFB2"/>
    <w:lvl w:ilvl="0" w:tplc="041F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24177"/>
    <w:multiLevelType w:val="hybridMultilevel"/>
    <w:tmpl w:val="4FA49884"/>
    <w:lvl w:ilvl="0" w:tplc="FE661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786645FF"/>
    <w:multiLevelType w:val="hybridMultilevel"/>
    <w:tmpl w:val="B47A2B02"/>
    <w:lvl w:ilvl="0" w:tplc="27C056A0">
      <w:start w:val="3"/>
      <w:numFmt w:val="lowerLetter"/>
      <w:lvlText w:val="%1-"/>
      <w:lvlJc w:val="left"/>
      <w:pPr>
        <w:tabs>
          <w:tab w:val="num" w:pos="705"/>
        </w:tabs>
        <w:ind w:left="705" w:hanging="525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79C3774E"/>
    <w:multiLevelType w:val="multilevel"/>
    <w:tmpl w:val="672EB89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3"/>
  </w:num>
  <w:num w:numId="5">
    <w:abstractNumId w:val="19"/>
  </w:num>
  <w:num w:numId="6">
    <w:abstractNumId w:val="20"/>
  </w:num>
  <w:num w:numId="7">
    <w:abstractNumId w:val="8"/>
  </w:num>
  <w:num w:numId="8">
    <w:abstractNumId w:val="14"/>
  </w:num>
  <w:num w:numId="9">
    <w:abstractNumId w:val="18"/>
  </w:num>
  <w:num w:numId="10">
    <w:abstractNumId w:val="13"/>
  </w:num>
  <w:num w:numId="11">
    <w:abstractNumId w:val="7"/>
  </w:num>
  <w:num w:numId="12">
    <w:abstractNumId w:val="21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6"/>
  </w:num>
  <w:num w:numId="26">
    <w:abstractNumId w:val="15"/>
  </w:num>
  <w:num w:numId="27">
    <w:abstractNumId w:val="17"/>
  </w:num>
  <w:num w:numId="28">
    <w:abstractNumId w:val="9"/>
  </w:num>
  <w:num w:numId="29">
    <w:abstractNumId w:val="11"/>
  </w:num>
  <w:num w:numId="30">
    <w:abstractNumId w:val="6"/>
  </w:num>
  <w:num w:numId="31">
    <w:abstractNumId w:val="10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A1"/>
    <w:rsid w:val="00036D74"/>
    <w:rsid w:val="0007562A"/>
    <w:rsid w:val="0011169A"/>
    <w:rsid w:val="001122BC"/>
    <w:rsid w:val="00132569"/>
    <w:rsid w:val="001667FC"/>
    <w:rsid w:val="001676FF"/>
    <w:rsid w:val="001C3B7C"/>
    <w:rsid w:val="001D075C"/>
    <w:rsid w:val="001F1453"/>
    <w:rsid w:val="002120D4"/>
    <w:rsid w:val="00266B73"/>
    <w:rsid w:val="002A3596"/>
    <w:rsid w:val="002A76F7"/>
    <w:rsid w:val="003265A1"/>
    <w:rsid w:val="003345B4"/>
    <w:rsid w:val="003C0FEB"/>
    <w:rsid w:val="003D2DCE"/>
    <w:rsid w:val="003F3B61"/>
    <w:rsid w:val="00410732"/>
    <w:rsid w:val="0046112A"/>
    <w:rsid w:val="00463356"/>
    <w:rsid w:val="004845FD"/>
    <w:rsid w:val="004C3A19"/>
    <w:rsid w:val="004F0854"/>
    <w:rsid w:val="005439A5"/>
    <w:rsid w:val="0055064E"/>
    <w:rsid w:val="00565C7D"/>
    <w:rsid w:val="0058452E"/>
    <w:rsid w:val="005F4C98"/>
    <w:rsid w:val="006038BE"/>
    <w:rsid w:val="00620528"/>
    <w:rsid w:val="006238DC"/>
    <w:rsid w:val="006732F8"/>
    <w:rsid w:val="007002EC"/>
    <w:rsid w:val="00784450"/>
    <w:rsid w:val="0079523B"/>
    <w:rsid w:val="007B1E9C"/>
    <w:rsid w:val="007D05BD"/>
    <w:rsid w:val="008103AF"/>
    <w:rsid w:val="00846D4E"/>
    <w:rsid w:val="00847AD6"/>
    <w:rsid w:val="00857C8B"/>
    <w:rsid w:val="00887FC5"/>
    <w:rsid w:val="00895F44"/>
    <w:rsid w:val="008E28A2"/>
    <w:rsid w:val="008F1E78"/>
    <w:rsid w:val="009147AF"/>
    <w:rsid w:val="00943125"/>
    <w:rsid w:val="009615B5"/>
    <w:rsid w:val="009C5554"/>
    <w:rsid w:val="009E17C4"/>
    <w:rsid w:val="00A1231A"/>
    <w:rsid w:val="00A54FA3"/>
    <w:rsid w:val="00A75CD0"/>
    <w:rsid w:val="00A90785"/>
    <w:rsid w:val="00AC08A8"/>
    <w:rsid w:val="00AC3A8C"/>
    <w:rsid w:val="00AD03D7"/>
    <w:rsid w:val="00B07BE4"/>
    <w:rsid w:val="00B7184A"/>
    <w:rsid w:val="00BA2899"/>
    <w:rsid w:val="00BE3EC4"/>
    <w:rsid w:val="00BF630F"/>
    <w:rsid w:val="00C06E13"/>
    <w:rsid w:val="00C126C3"/>
    <w:rsid w:val="00C30A48"/>
    <w:rsid w:val="00C9213D"/>
    <w:rsid w:val="00D52B42"/>
    <w:rsid w:val="00DC2A35"/>
    <w:rsid w:val="00E009EF"/>
    <w:rsid w:val="00E1797A"/>
    <w:rsid w:val="00E302A5"/>
    <w:rsid w:val="00E43A1C"/>
    <w:rsid w:val="00E802C9"/>
    <w:rsid w:val="00E8164A"/>
    <w:rsid w:val="00EA6474"/>
    <w:rsid w:val="00EC36CA"/>
    <w:rsid w:val="00F5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C87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2E"/>
  </w:style>
  <w:style w:type="paragraph" w:styleId="Balk1">
    <w:name w:val="heading 1"/>
    <w:basedOn w:val="Normal"/>
    <w:next w:val="Normal"/>
    <w:link w:val="Balk1Char"/>
    <w:uiPriority w:val="9"/>
    <w:qFormat/>
    <w:rsid w:val="0058452E"/>
    <w:pPr>
      <w:keepNext/>
      <w:keepLines/>
      <w:numPr>
        <w:numId w:val="2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452E"/>
    <w:pPr>
      <w:keepNext/>
      <w:keepLines/>
      <w:numPr>
        <w:ilvl w:val="1"/>
        <w:numId w:val="2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8452E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8452E"/>
    <w:pPr>
      <w:keepNext/>
      <w:keepLines/>
      <w:numPr>
        <w:ilvl w:val="3"/>
        <w:numId w:val="2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452E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452E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452E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452E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452E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58452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4Char">
    <w:name w:val="Başlık 4 Char"/>
    <w:basedOn w:val="VarsaylanParagrafYazTipi"/>
    <w:link w:val="Balk4"/>
    <w:uiPriority w:val="9"/>
    <w:locked/>
    <w:rsid w:val="0058452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0"/>
      <w:szCs w:val="20"/>
    </w:rPr>
  </w:style>
  <w:style w:type="paragraph" w:styleId="bekMetni">
    <w:name w:val="Block Text"/>
    <w:basedOn w:val="Normal"/>
    <w:uiPriority w:val="99"/>
    <w:pPr>
      <w:ind w:left="284" w:right="-1" w:firstLine="556"/>
    </w:pPr>
    <w:rPr>
      <w:sz w:val="18"/>
      <w:szCs w:val="18"/>
    </w:rPr>
  </w:style>
  <w:style w:type="character" w:styleId="SayfaNumaras">
    <w:name w:val="page number"/>
    <w:basedOn w:val="VarsaylanParagrafYazTipi"/>
    <w:uiPriority w:val="99"/>
    <w:rsid w:val="004F0854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0756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103AF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8452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58452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452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452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45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45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45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845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845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452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8452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8452E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58452E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58452E"/>
    <w:rPr>
      <w:i/>
      <w:iCs/>
      <w:color w:val="auto"/>
    </w:rPr>
  </w:style>
  <w:style w:type="paragraph" w:styleId="AralkYok">
    <w:name w:val="No Spacing"/>
    <w:uiPriority w:val="1"/>
    <w:qFormat/>
    <w:rsid w:val="0058452E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58452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58452E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8452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8452E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58452E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58452E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58452E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58452E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58452E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58452E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rsid w:val="007002EC"/>
    <w:pPr>
      <w:spacing w:after="100"/>
      <w:ind w:left="220"/>
    </w:pPr>
    <w:rPr>
      <w:rFonts w:cs="Times New Roman"/>
    </w:rPr>
  </w:style>
  <w:style w:type="paragraph" w:styleId="T1">
    <w:name w:val="toc 1"/>
    <w:basedOn w:val="Normal"/>
    <w:next w:val="Normal"/>
    <w:autoRedefine/>
    <w:uiPriority w:val="39"/>
    <w:unhideWhenUsed/>
    <w:rsid w:val="007002EC"/>
    <w:pPr>
      <w:spacing w:after="100"/>
    </w:pPr>
    <w:rPr>
      <w:rFonts w:cs="Times New Roman"/>
    </w:rPr>
  </w:style>
  <w:style w:type="paragraph" w:styleId="T3">
    <w:name w:val="toc 3"/>
    <w:basedOn w:val="Normal"/>
    <w:next w:val="Normal"/>
    <w:autoRedefine/>
    <w:uiPriority w:val="39"/>
    <w:unhideWhenUsed/>
    <w:rsid w:val="007002EC"/>
    <w:pPr>
      <w:spacing w:after="100"/>
      <w:ind w:left="440"/>
    </w:pPr>
    <w:rPr>
      <w:rFonts w:cs="Times New Roman"/>
    </w:rPr>
  </w:style>
  <w:style w:type="character" w:styleId="Kpr">
    <w:name w:val="Hyperlink"/>
    <w:basedOn w:val="VarsaylanParagrafYazTipi"/>
    <w:uiPriority w:val="99"/>
    <w:unhideWhenUsed/>
    <w:rsid w:val="007002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2E"/>
  </w:style>
  <w:style w:type="paragraph" w:styleId="Balk1">
    <w:name w:val="heading 1"/>
    <w:basedOn w:val="Normal"/>
    <w:next w:val="Normal"/>
    <w:link w:val="Balk1Char"/>
    <w:uiPriority w:val="9"/>
    <w:qFormat/>
    <w:rsid w:val="0058452E"/>
    <w:pPr>
      <w:keepNext/>
      <w:keepLines/>
      <w:numPr>
        <w:numId w:val="2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452E"/>
    <w:pPr>
      <w:keepNext/>
      <w:keepLines/>
      <w:numPr>
        <w:ilvl w:val="1"/>
        <w:numId w:val="2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8452E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8452E"/>
    <w:pPr>
      <w:keepNext/>
      <w:keepLines/>
      <w:numPr>
        <w:ilvl w:val="3"/>
        <w:numId w:val="2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452E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452E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452E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452E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452E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58452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4Char">
    <w:name w:val="Başlık 4 Char"/>
    <w:basedOn w:val="VarsaylanParagrafYazTipi"/>
    <w:link w:val="Balk4"/>
    <w:uiPriority w:val="9"/>
    <w:locked/>
    <w:rsid w:val="0058452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0"/>
      <w:szCs w:val="20"/>
    </w:rPr>
  </w:style>
  <w:style w:type="paragraph" w:styleId="bekMetni">
    <w:name w:val="Block Text"/>
    <w:basedOn w:val="Normal"/>
    <w:uiPriority w:val="99"/>
    <w:pPr>
      <w:ind w:left="284" w:right="-1" w:firstLine="556"/>
    </w:pPr>
    <w:rPr>
      <w:sz w:val="18"/>
      <w:szCs w:val="18"/>
    </w:rPr>
  </w:style>
  <w:style w:type="character" w:styleId="SayfaNumaras">
    <w:name w:val="page number"/>
    <w:basedOn w:val="VarsaylanParagrafYazTipi"/>
    <w:uiPriority w:val="99"/>
    <w:rsid w:val="004F0854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0756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103AF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8452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58452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452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452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45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45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45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845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845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452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8452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8452E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58452E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58452E"/>
    <w:rPr>
      <w:i/>
      <w:iCs/>
      <w:color w:val="auto"/>
    </w:rPr>
  </w:style>
  <w:style w:type="paragraph" w:styleId="AralkYok">
    <w:name w:val="No Spacing"/>
    <w:uiPriority w:val="1"/>
    <w:qFormat/>
    <w:rsid w:val="0058452E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58452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58452E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8452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8452E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58452E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58452E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58452E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58452E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58452E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58452E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rsid w:val="007002EC"/>
    <w:pPr>
      <w:spacing w:after="100"/>
      <w:ind w:left="220"/>
    </w:pPr>
    <w:rPr>
      <w:rFonts w:cs="Times New Roman"/>
    </w:rPr>
  </w:style>
  <w:style w:type="paragraph" w:styleId="T1">
    <w:name w:val="toc 1"/>
    <w:basedOn w:val="Normal"/>
    <w:next w:val="Normal"/>
    <w:autoRedefine/>
    <w:uiPriority w:val="39"/>
    <w:unhideWhenUsed/>
    <w:rsid w:val="007002EC"/>
    <w:pPr>
      <w:spacing w:after="100"/>
    </w:pPr>
    <w:rPr>
      <w:rFonts w:cs="Times New Roman"/>
    </w:rPr>
  </w:style>
  <w:style w:type="paragraph" w:styleId="T3">
    <w:name w:val="toc 3"/>
    <w:basedOn w:val="Normal"/>
    <w:next w:val="Normal"/>
    <w:autoRedefine/>
    <w:uiPriority w:val="39"/>
    <w:unhideWhenUsed/>
    <w:rsid w:val="007002EC"/>
    <w:pPr>
      <w:spacing w:after="100"/>
      <w:ind w:left="440"/>
    </w:pPr>
    <w:rPr>
      <w:rFonts w:cs="Times New Roman"/>
    </w:rPr>
  </w:style>
  <w:style w:type="character" w:styleId="Kpr">
    <w:name w:val="Hyperlink"/>
    <w:basedOn w:val="VarsaylanParagrafYazTipi"/>
    <w:uiPriority w:val="99"/>
    <w:unhideWhenUsed/>
    <w:rsid w:val="00700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TAFA%20U&#199;AN%202012-2013\TAL&#304;MATLAR\Pan.&#304;&#231;%20Y&#246;nergesi%202007-2008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509A-6E30-4E59-9DAF-0F70347A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Pan.İç Yönergesi 2007-2008</Template>
  <TotalTime>1</TotalTime>
  <Pages>7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YANIKTAS BILGI ISLEM</Company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Kullanıcısı</cp:lastModifiedBy>
  <cp:revision>2</cp:revision>
  <cp:lastPrinted>2006-09-22T13:21:00Z</cp:lastPrinted>
  <dcterms:created xsi:type="dcterms:W3CDTF">2024-07-05T13:01:00Z</dcterms:created>
  <dcterms:modified xsi:type="dcterms:W3CDTF">2024-07-05T13:01:00Z</dcterms:modified>
</cp:coreProperties>
</file>